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5B86B9C0" w:rsidR="009E3376" w:rsidRDefault="00D72A44" w:rsidP="00C90F14">
      <w:pPr>
        <w:pStyle w:val="Heading1"/>
        <w:numPr>
          <w:ilvl w:val="0"/>
          <w:numId w:val="0"/>
        </w:numPr>
        <w:spacing w:before="120"/>
        <w:ind w:left="851" w:hanging="851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"/>
      <w:bookmarkEnd w:id="0"/>
      <w:r w:rsidRPr="00E14E1D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EF6453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E14E1D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5A7E1C0B" w14:textId="262126A0" w:rsidR="00EF6453" w:rsidRPr="00094247" w:rsidRDefault="00094247" w:rsidP="00094247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E14E1D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E14E1D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E14E1D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E14E1D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E14E1D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E14E1D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E14E1D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E14E1D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E14E1D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E14E1D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E14E1D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E14E1D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E14E1D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E14E1D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E14E1D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E14E1D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E14E1D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E14E1D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E14E1D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E14E1D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E14E1D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E14E1D" w:rsidRDefault="009E3376" w:rsidP="00E32025">
      <w:pPr>
        <w:pStyle w:val="BodyText"/>
        <w:rPr>
          <w:rFonts w:ascii="Noto Sans" w:hAnsi="Noto Sans" w:cs="Noto Sans"/>
        </w:rPr>
      </w:pPr>
    </w:p>
    <w:p w14:paraId="53D96B24" w14:textId="68A85F54" w:rsidR="00BA1B06" w:rsidRPr="00A01CEB" w:rsidRDefault="00BA1B06" w:rsidP="00A01CEB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1" w:name="_Annex_2_|"/>
      <w:bookmarkEnd w:id="1"/>
    </w:p>
    <w:sectPr w:rsidR="00BA1B06" w:rsidRPr="00A01CEB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D833" w14:textId="77777777" w:rsidR="00853EE7" w:rsidRPr="00FB1687" w:rsidRDefault="00853EE7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28E7DB17" w14:textId="77777777" w:rsidR="00853EE7" w:rsidRPr="00FB1687" w:rsidRDefault="00853EE7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05AC7C45" w14:textId="77777777" w:rsidR="00853EE7" w:rsidRPr="00FB1687" w:rsidRDefault="00853EE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B1687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FB1687" w:rsidRDefault="007D5444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 DOCVARIABLE  FooterVersion  \* MERGEFORMAT ">
            <w:r w:rsidR="007D6EBF"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 DOCVARIABLE  FooterVersion \* MERGEFORMAT ">
            <w:r w:rsidR="007D6EBF"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="007D6EBF" w:rsidRPr="00FB1687">
            <w:t xml:space="preserve"> </w:t>
          </w:r>
          <w:r w:rsidRPr="00FB1687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FB1687" w:rsidRDefault="007D5444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7C4550"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FB1687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DB59" w14:textId="77777777" w:rsidR="00853EE7" w:rsidRPr="00FB1687" w:rsidRDefault="00853EE7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7E949D10" w14:textId="77777777" w:rsidR="00853EE7" w:rsidRPr="00FB1687" w:rsidRDefault="00853EE7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7342A226" w14:textId="77777777" w:rsidR="00853EE7" w:rsidRPr="00FB1687" w:rsidRDefault="00853EE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7" w15:restartNumberingAfterBreak="0">
    <w:nsid w:val="0F155946"/>
    <w:multiLevelType w:val="multilevel"/>
    <w:tmpl w:val="19261006"/>
    <w:numStyleLink w:val="NumbLstTableBullet"/>
  </w:abstractNum>
  <w:abstractNum w:abstractNumId="8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3B49E6"/>
    <w:multiLevelType w:val="multilevel"/>
    <w:tmpl w:val="98EC0578"/>
    <w:numStyleLink w:val="NumbLstTableNumb"/>
  </w:abstractNum>
  <w:abstractNum w:abstractNumId="11" w15:restartNumberingAfterBreak="0">
    <w:nsid w:val="121F6D8D"/>
    <w:multiLevelType w:val="multilevel"/>
    <w:tmpl w:val="1E064CAE"/>
    <w:numStyleLink w:val="numbDivider"/>
  </w:abstractNum>
  <w:abstractNum w:abstractNumId="12" w15:restartNumberingAfterBreak="0">
    <w:nsid w:val="12FE428F"/>
    <w:multiLevelType w:val="hybridMultilevel"/>
    <w:tmpl w:val="66BA8E48"/>
    <w:lvl w:ilvl="0" w:tplc="02EEC970">
      <w:start w:val="1"/>
      <w:numFmt w:val="decimal"/>
      <w:lvlText w:val="%1."/>
      <w:lvlJc w:val="left"/>
      <w:pPr>
        <w:ind w:left="720" w:hanging="360"/>
      </w:pPr>
    </w:lvl>
    <w:lvl w:ilvl="1" w:tplc="740ED258">
      <w:start w:val="1"/>
      <w:numFmt w:val="decimal"/>
      <w:lvlText w:val="%2."/>
      <w:lvlJc w:val="left"/>
      <w:pPr>
        <w:ind w:left="720" w:hanging="360"/>
      </w:pPr>
    </w:lvl>
    <w:lvl w:ilvl="2" w:tplc="0D3AD198">
      <w:start w:val="1"/>
      <w:numFmt w:val="decimal"/>
      <w:lvlText w:val="%3."/>
      <w:lvlJc w:val="left"/>
      <w:pPr>
        <w:ind w:left="720" w:hanging="360"/>
      </w:pPr>
    </w:lvl>
    <w:lvl w:ilvl="3" w:tplc="3F5040B4">
      <w:start w:val="1"/>
      <w:numFmt w:val="decimal"/>
      <w:lvlText w:val="%4."/>
      <w:lvlJc w:val="left"/>
      <w:pPr>
        <w:ind w:left="720" w:hanging="360"/>
      </w:pPr>
    </w:lvl>
    <w:lvl w:ilvl="4" w:tplc="A37E80A0">
      <w:start w:val="1"/>
      <w:numFmt w:val="decimal"/>
      <w:lvlText w:val="%5."/>
      <w:lvlJc w:val="left"/>
      <w:pPr>
        <w:ind w:left="720" w:hanging="360"/>
      </w:pPr>
    </w:lvl>
    <w:lvl w:ilvl="5" w:tplc="07FA5E54">
      <w:start w:val="1"/>
      <w:numFmt w:val="decimal"/>
      <w:lvlText w:val="%6."/>
      <w:lvlJc w:val="left"/>
      <w:pPr>
        <w:ind w:left="720" w:hanging="360"/>
      </w:pPr>
    </w:lvl>
    <w:lvl w:ilvl="6" w:tplc="3EE8B286">
      <w:start w:val="1"/>
      <w:numFmt w:val="decimal"/>
      <w:lvlText w:val="%7."/>
      <w:lvlJc w:val="left"/>
      <w:pPr>
        <w:ind w:left="720" w:hanging="360"/>
      </w:pPr>
    </w:lvl>
    <w:lvl w:ilvl="7" w:tplc="690C78BC">
      <w:start w:val="1"/>
      <w:numFmt w:val="decimal"/>
      <w:lvlText w:val="%8."/>
      <w:lvlJc w:val="left"/>
      <w:pPr>
        <w:ind w:left="720" w:hanging="360"/>
      </w:pPr>
    </w:lvl>
    <w:lvl w:ilvl="8" w:tplc="2C0E5BCC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4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5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7" w15:restartNumberingAfterBreak="0">
    <w:nsid w:val="21A15102"/>
    <w:multiLevelType w:val="hybridMultilevel"/>
    <w:tmpl w:val="19F8BE06"/>
    <w:lvl w:ilvl="0" w:tplc="5C0A61CE">
      <w:start w:val="1"/>
      <w:numFmt w:val="decimal"/>
      <w:lvlText w:val="%1."/>
      <w:lvlJc w:val="left"/>
      <w:pPr>
        <w:ind w:left="1020" w:hanging="360"/>
      </w:pPr>
    </w:lvl>
    <w:lvl w:ilvl="1" w:tplc="8C7AC676">
      <w:start w:val="1"/>
      <w:numFmt w:val="decimal"/>
      <w:lvlText w:val="%2."/>
      <w:lvlJc w:val="left"/>
      <w:pPr>
        <w:ind w:left="1020" w:hanging="360"/>
      </w:pPr>
    </w:lvl>
    <w:lvl w:ilvl="2" w:tplc="19E4C0F6">
      <w:start w:val="1"/>
      <w:numFmt w:val="decimal"/>
      <w:lvlText w:val="%3."/>
      <w:lvlJc w:val="left"/>
      <w:pPr>
        <w:ind w:left="1020" w:hanging="360"/>
      </w:pPr>
    </w:lvl>
    <w:lvl w:ilvl="3" w:tplc="56FEB9B2">
      <w:start w:val="1"/>
      <w:numFmt w:val="decimal"/>
      <w:lvlText w:val="%4."/>
      <w:lvlJc w:val="left"/>
      <w:pPr>
        <w:ind w:left="1020" w:hanging="360"/>
      </w:pPr>
    </w:lvl>
    <w:lvl w:ilvl="4" w:tplc="83B8878E">
      <w:start w:val="1"/>
      <w:numFmt w:val="decimal"/>
      <w:lvlText w:val="%5."/>
      <w:lvlJc w:val="left"/>
      <w:pPr>
        <w:ind w:left="1020" w:hanging="360"/>
      </w:pPr>
    </w:lvl>
    <w:lvl w:ilvl="5" w:tplc="C58E7DB8">
      <w:start w:val="1"/>
      <w:numFmt w:val="decimal"/>
      <w:lvlText w:val="%6."/>
      <w:lvlJc w:val="left"/>
      <w:pPr>
        <w:ind w:left="1020" w:hanging="360"/>
      </w:pPr>
    </w:lvl>
    <w:lvl w:ilvl="6" w:tplc="591E3ACE">
      <w:start w:val="1"/>
      <w:numFmt w:val="decimal"/>
      <w:lvlText w:val="%7."/>
      <w:lvlJc w:val="left"/>
      <w:pPr>
        <w:ind w:left="1020" w:hanging="360"/>
      </w:pPr>
    </w:lvl>
    <w:lvl w:ilvl="7" w:tplc="606EBA78">
      <w:start w:val="1"/>
      <w:numFmt w:val="decimal"/>
      <w:lvlText w:val="%8."/>
      <w:lvlJc w:val="left"/>
      <w:pPr>
        <w:ind w:left="1020" w:hanging="360"/>
      </w:pPr>
    </w:lvl>
    <w:lvl w:ilvl="8" w:tplc="2200D4A6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2BC262C7"/>
    <w:multiLevelType w:val="hybridMultilevel"/>
    <w:tmpl w:val="52E6D138"/>
    <w:lvl w:ilvl="0" w:tplc="7750AF8E">
      <w:numFmt w:val="bullet"/>
      <w:lvlText w:val=""/>
      <w:lvlJc w:val="left"/>
      <w:pPr>
        <w:ind w:left="720" w:hanging="360"/>
      </w:pPr>
      <w:rPr>
        <w:rFonts w:ascii="Symbol" w:eastAsia="Calibr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B5924"/>
    <w:multiLevelType w:val="multilevel"/>
    <w:tmpl w:val="36C690BE"/>
    <w:numStyleLink w:val="NumbLstAnnex0"/>
  </w:abstractNum>
  <w:abstractNum w:abstractNumId="20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A6B6BFD"/>
    <w:multiLevelType w:val="multilevel"/>
    <w:tmpl w:val="DA5A5AC0"/>
    <w:numStyleLink w:val="NumbLstMain"/>
  </w:abstractNum>
  <w:abstractNum w:abstractNumId="23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4" w15:restartNumberingAfterBreak="0">
    <w:nsid w:val="3E9802E0"/>
    <w:multiLevelType w:val="hybridMultilevel"/>
    <w:tmpl w:val="F96EB56E"/>
    <w:lvl w:ilvl="0" w:tplc="E6968E78">
      <w:start w:val="1"/>
      <w:numFmt w:val="decimal"/>
      <w:lvlText w:val="%1."/>
      <w:lvlJc w:val="left"/>
      <w:pPr>
        <w:ind w:left="1020" w:hanging="360"/>
      </w:pPr>
    </w:lvl>
    <w:lvl w:ilvl="1" w:tplc="3C8C4C42">
      <w:start w:val="1"/>
      <w:numFmt w:val="decimal"/>
      <w:lvlText w:val="%2."/>
      <w:lvlJc w:val="left"/>
      <w:pPr>
        <w:ind w:left="1020" w:hanging="360"/>
      </w:pPr>
    </w:lvl>
    <w:lvl w:ilvl="2" w:tplc="E568888E">
      <w:start w:val="1"/>
      <w:numFmt w:val="decimal"/>
      <w:lvlText w:val="%3."/>
      <w:lvlJc w:val="left"/>
      <w:pPr>
        <w:ind w:left="1020" w:hanging="360"/>
      </w:pPr>
    </w:lvl>
    <w:lvl w:ilvl="3" w:tplc="16E01508">
      <w:start w:val="1"/>
      <w:numFmt w:val="decimal"/>
      <w:lvlText w:val="%4."/>
      <w:lvlJc w:val="left"/>
      <w:pPr>
        <w:ind w:left="1020" w:hanging="360"/>
      </w:pPr>
    </w:lvl>
    <w:lvl w:ilvl="4" w:tplc="5366E1BA">
      <w:start w:val="1"/>
      <w:numFmt w:val="decimal"/>
      <w:lvlText w:val="%5."/>
      <w:lvlJc w:val="left"/>
      <w:pPr>
        <w:ind w:left="1020" w:hanging="360"/>
      </w:pPr>
    </w:lvl>
    <w:lvl w:ilvl="5" w:tplc="21227276">
      <w:start w:val="1"/>
      <w:numFmt w:val="decimal"/>
      <w:lvlText w:val="%6."/>
      <w:lvlJc w:val="left"/>
      <w:pPr>
        <w:ind w:left="1020" w:hanging="360"/>
      </w:pPr>
    </w:lvl>
    <w:lvl w:ilvl="6" w:tplc="A0A42D42">
      <w:start w:val="1"/>
      <w:numFmt w:val="decimal"/>
      <w:lvlText w:val="%7."/>
      <w:lvlJc w:val="left"/>
      <w:pPr>
        <w:ind w:left="1020" w:hanging="360"/>
      </w:pPr>
    </w:lvl>
    <w:lvl w:ilvl="7" w:tplc="CC42A8EE">
      <w:start w:val="1"/>
      <w:numFmt w:val="decimal"/>
      <w:lvlText w:val="%8."/>
      <w:lvlJc w:val="left"/>
      <w:pPr>
        <w:ind w:left="1020" w:hanging="360"/>
      </w:pPr>
    </w:lvl>
    <w:lvl w:ilvl="8" w:tplc="4222A7A2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7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8" w15:restartNumberingAfterBreak="0">
    <w:nsid w:val="4B966C5B"/>
    <w:multiLevelType w:val="hybridMultilevel"/>
    <w:tmpl w:val="6B92307C"/>
    <w:lvl w:ilvl="0" w:tplc="597C7C00">
      <w:start w:val="1"/>
      <w:numFmt w:val="decimal"/>
      <w:lvlText w:val="%1."/>
      <w:lvlJc w:val="left"/>
      <w:pPr>
        <w:ind w:left="1020" w:hanging="360"/>
      </w:pPr>
    </w:lvl>
    <w:lvl w:ilvl="1" w:tplc="98EC0F90">
      <w:start w:val="1"/>
      <w:numFmt w:val="decimal"/>
      <w:lvlText w:val="%2."/>
      <w:lvlJc w:val="left"/>
      <w:pPr>
        <w:ind w:left="1020" w:hanging="360"/>
      </w:pPr>
    </w:lvl>
    <w:lvl w:ilvl="2" w:tplc="621C32E8">
      <w:start w:val="1"/>
      <w:numFmt w:val="decimal"/>
      <w:lvlText w:val="%3."/>
      <w:lvlJc w:val="left"/>
      <w:pPr>
        <w:ind w:left="1020" w:hanging="360"/>
      </w:pPr>
    </w:lvl>
    <w:lvl w:ilvl="3" w:tplc="55C6E416">
      <w:start w:val="1"/>
      <w:numFmt w:val="decimal"/>
      <w:lvlText w:val="%4."/>
      <w:lvlJc w:val="left"/>
      <w:pPr>
        <w:ind w:left="1020" w:hanging="360"/>
      </w:pPr>
    </w:lvl>
    <w:lvl w:ilvl="4" w:tplc="A2F2AFE6">
      <w:start w:val="1"/>
      <w:numFmt w:val="decimal"/>
      <w:lvlText w:val="%5."/>
      <w:lvlJc w:val="left"/>
      <w:pPr>
        <w:ind w:left="1020" w:hanging="360"/>
      </w:pPr>
    </w:lvl>
    <w:lvl w:ilvl="5" w:tplc="B7FCC12C">
      <w:start w:val="1"/>
      <w:numFmt w:val="decimal"/>
      <w:lvlText w:val="%6."/>
      <w:lvlJc w:val="left"/>
      <w:pPr>
        <w:ind w:left="1020" w:hanging="360"/>
      </w:pPr>
    </w:lvl>
    <w:lvl w:ilvl="6" w:tplc="446084FC">
      <w:start w:val="1"/>
      <w:numFmt w:val="decimal"/>
      <w:lvlText w:val="%7."/>
      <w:lvlJc w:val="left"/>
      <w:pPr>
        <w:ind w:left="1020" w:hanging="360"/>
      </w:pPr>
    </w:lvl>
    <w:lvl w:ilvl="7" w:tplc="2D2082F6">
      <w:start w:val="1"/>
      <w:numFmt w:val="decimal"/>
      <w:lvlText w:val="%8."/>
      <w:lvlJc w:val="left"/>
      <w:pPr>
        <w:ind w:left="1020" w:hanging="360"/>
      </w:pPr>
    </w:lvl>
    <w:lvl w:ilvl="8" w:tplc="7D1657B4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4D642F63"/>
    <w:multiLevelType w:val="hybridMultilevel"/>
    <w:tmpl w:val="3AA06A6A"/>
    <w:lvl w:ilvl="0" w:tplc="D71028AE">
      <w:start w:val="1"/>
      <w:numFmt w:val="decimal"/>
      <w:lvlText w:val="%1."/>
      <w:lvlJc w:val="left"/>
      <w:pPr>
        <w:ind w:left="720" w:hanging="360"/>
      </w:pPr>
    </w:lvl>
    <w:lvl w:ilvl="1" w:tplc="053C51B6">
      <w:start w:val="1"/>
      <w:numFmt w:val="decimal"/>
      <w:lvlText w:val="%2."/>
      <w:lvlJc w:val="left"/>
      <w:pPr>
        <w:ind w:left="720" w:hanging="360"/>
      </w:pPr>
    </w:lvl>
    <w:lvl w:ilvl="2" w:tplc="2FCC0E2A">
      <w:start w:val="1"/>
      <w:numFmt w:val="decimal"/>
      <w:lvlText w:val="%3."/>
      <w:lvlJc w:val="left"/>
      <w:pPr>
        <w:ind w:left="720" w:hanging="360"/>
      </w:pPr>
    </w:lvl>
    <w:lvl w:ilvl="3" w:tplc="CA5A89BA">
      <w:start w:val="1"/>
      <w:numFmt w:val="decimal"/>
      <w:lvlText w:val="%4."/>
      <w:lvlJc w:val="left"/>
      <w:pPr>
        <w:ind w:left="720" w:hanging="360"/>
      </w:pPr>
    </w:lvl>
    <w:lvl w:ilvl="4" w:tplc="2A26582C">
      <w:start w:val="1"/>
      <w:numFmt w:val="decimal"/>
      <w:lvlText w:val="%5."/>
      <w:lvlJc w:val="left"/>
      <w:pPr>
        <w:ind w:left="720" w:hanging="360"/>
      </w:pPr>
    </w:lvl>
    <w:lvl w:ilvl="5" w:tplc="E4842536">
      <w:start w:val="1"/>
      <w:numFmt w:val="decimal"/>
      <w:lvlText w:val="%6."/>
      <w:lvlJc w:val="left"/>
      <w:pPr>
        <w:ind w:left="720" w:hanging="360"/>
      </w:pPr>
    </w:lvl>
    <w:lvl w:ilvl="6" w:tplc="144AB30C">
      <w:start w:val="1"/>
      <w:numFmt w:val="decimal"/>
      <w:lvlText w:val="%7."/>
      <w:lvlJc w:val="left"/>
      <w:pPr>
        <w:ind w:left="720" w:hanging="360"/>
      </w:pPr>
    </w:lvl>
    <w:lvl w:ilvl="7" w:tplc="4486174C">
      <w:start w:val="1"/>
      <w:numFmt w:val="decimal"/>
      <w:lvlText w:val="%8."/>
      <w:lvlJc w:val="left"/>
      <w:pPr>
        <w:ind w:left="720" w:hanging="360"/>
      </w:pPr>
    </w:lvl>
    <w:lvl w:ilvl="8" w:tplc="443E701C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9F425F8"/>
    <w:multiLevelType w:val="hybridMultilevel"/>
    <w:tmpl w:val="BB346614"/>
    <w:lvl w:ilvl="0" w:tplc="775C6C50">
      <w:start w:val="1"/>
      <w:numFmt w:val="decimal"/>
      <w:lvlText w:val="%1."/>
      <w:lvlJc w:val="left"/>
      <w:pPr>
        <w:ind w:left="1020" w:hanging="360"/>
      </w:pPr>
    </w:lvl>
    <w:lvl w:ilvl="1" w:tplc="A83C83B0">
      <w:start w:val="1"/>
      <w:numFmt w:val="decimal"/>
      <w:lvlText w:val="%2."/>
      <w:lvlJc w:val="left"/>
      <w:pPr>
        <w:ind w:left="1020" w:hanging="360"/>
      </w:pPr>
    </w:lvl>
    <w:lvl w:ilvl="2" w:tplc="8196C09A">
      <w:start w:val="1"/>
      <w:numFmt w:val="decimal"/>
      <w:lvlText w:val="%3."/>
      <w:lvlJc w:val="left"/>
      <w:pPr>
        <w:ind w:left="1020" w:hanging="360"/>
      </w:pPr>
    </w:lvl>
    <w:lvl w:ilvl="3" w:tplc="564E5DE4">
      <w:start w:val="1"/>
      <w:numFmt w:val="decimal"/>
      <w:lvlText w:val="%4."/>
      <w:lvlJc w:val="left"/>
      <w:pPr>
        <w:ind w:left="1020" w:hanging="360"/>
      </w:pPr>
    </w:lvl>
    <w:lvl w:ilvl="4" w:tplc="6D721E02">
      <w:start w:val="1"/>
      <w:numFmt w:val="decimal"/>
      <w:lvlText w:val="%5."/>
      <w:lvlJc w:val="left"/>
      <w:pPr>
        <w:ind w:left="1020" w:hanging="360"/>
      </w:pPr>
    </w:lvl>
    <w:lvl w:ilvl="5" w:tplc="B6EAE248">
      <w:start w:val="1"/>
      <w:numFmt w:val="decimal"/>
      <w:lvlText w:val="%6."/>
      <w:lvlJc w:val="left"/>
      <w:pPr>
        <w:ind w:left="1020" w:hanging="360"/>
      </w:pPr>
    </w:lvl>
    <w:lvl w:ilvl="6" w:tplc="64F6C07C">
      <w:start w:val="1"/>
      <w:numFmt w:val="decimal"/>
      <w:lvlText w:val="%7."/>
      <w:lvlJc w:val="left"/>
      <w:pPr>
        <w:ind w:left="1020" w:hanging="360"/>
      </w:pPr>
    </w:lvl>
    <w:lvl w:ilvl="7" w:tplc="CFB008BE">
      <w:start w:val="1"/>
      <w:numFmt w:val="decimal"/>
      <w:lvlText w:val="%8."/>
      <w:lvlJc w:val="left"/>
      <w:pPr>
        <w:ind w:left="1020" w:hanging="360"/>
      </w:pPr>
    </w:lvl>
    <w:lvl w:ilvl="8" w:tplc="B5A40A12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3" w15:restartNumberingAfterBreak="0">
    <w:nsid w:val="67CE1DD5"/>
    <w:multiLevelType w:val="hybridMultilevel"/>
    <w:tmpl w:val="7C3442F2"/>
    <w:lvl w:ilvl="0" w:tplc="A0AA3A18">
      <w:start w:val="1"/>
      <w:numFmt w:val="decimal"/>
      <w:lvlText w:val="%1."/>
      <w:lvlJc w:val="left"/>
      <w:pPr>
        <w:ind w:left="720" w:hanging="360"/>
      </w:pPr>
    </w:lvl>
    <w:lvl w:ilvl="1" w:tplc="F6AA7098">
      <w:start w:val="1"/>
      <w:numFmt w:val="decimal"/>
      <w:lvlText w:val="%2."/>
      <w:lvlJc w:val="left"/>
      <w:pPr>
        <w:ind w:left="720" w:hanging="360"/>
      </w:pPr>
    </w:lvl>
    <w:lvl w:ilvl="2" w:tplc="177C2D86">
      <w:start w:val="1"/>
      <w:numFmt w:val="decimal"/>
      <w:lvlText w:val="%3."/>
      <w:lvlJc w:val="left"/>
      <w:pPr>
        <w:ind w:left="720" w:hanging="360"/>
      </w:pPr>
    </w:lvl>
    <w:lvl w:ilvl="3" w:tplc="C232B1C0">
      <w:start w:val="1"/>
      <w:numFmt w:val="decimal"/>
      <w:lvlText w:val="%4."/>
      <w:lvlJc w:val="left"/>
      <w:pPr>
        <w:ind w:left="720" w:hanging="360"/>
      </w:pPr>
    </w:lvl>
    <w:lvl w:ilvl="4" w:tplc="C3FE7AB2">
      <w:start w:val="1"/>
      <w:numFmt w:val="decimal"/>
      <w:lvlText w:val="%5."/>
      <w:lvlJc w:val="left"/>
      <w:pPr>
        <w:ind w:left="720" w:hanging="360"/>
      </w:pPr>
    </w:lvl>
    <w:lvl w:ilvl="5" w:tplc="9E465AC2">
      <w:start w:val="1"/>
      <w:numFmt w:val="decimal"/>
      <w:lvlText w:val="%6."/>
      <w:lvlJc w:val="left"/>
      <w:pPr>
        <w:ind w:left="720" w:hanging="360"/>
      </w:pPr>
    </w:lvl>
    <w:lvl w:ilvl="6" w:tplc="6082F9A6">
      <w:start w:val="1"/>
      <w:numFmt w:val="decimal"/>
      <w:lvlText w:val="%7."/>
      <w:lvlJc w:val="left"/>
      <w:pPr>
        <w:ind w:left="720" w:hanging="360"/>
      </w:pPr>
    </w:lvl>
    <w:lvl w:ilvl="7" w:tplc="0E38DCE8">
      <w:start w:val="1"/>
      <w:numFmt w:val="decimal"/>
      <w:lvlText w:val="%8."/>
      <w:lvlJc w:val="left"/>
      <w:pPr>
        <w:ind w:left="720" w:hanging="360"/>
      </w:pPr>
    </w:lvl>
    <w:lvl w:ilvl="8" w:tplc="70444680">
      <w:start w:val="1"/>
      <w:numFmt w:val="decimal"/>
      <w:lvlText w:val="%9."/>
      <w:lvlJc w:val="left"/>
      <w:pPr>
        <w:ind w:left="720" w:hanging="360"/>
      </w:pPr>
    </w:lvl>
  </w:abstractNum>
  <w:abstractNum w:abstractNumId="34" w15:restartNumberingAfterBreak="0">
    <w:nsid w:val="693A3178"/>
    <w:multiLevelType w:val="hybridMultilevel"/>
    <w:tmpl w:val="F0662B38"/>
    <w:lvl w:ilvl="0" w:tplc="608A0B6E">
      <w:start w:val="1"/>
      <w:numFmt w:val="decimal"/>
      <w:lvlText w:val="%1."/>
      <w:lvlJc w:val="left"/>
      <w:pPr>
        <w:ind w:left="1020" w:hanging="360"/>
      </w:pPr>
    </w:lvl>
    <w:lvl w:ilvl="1" w:tplc="E1703AB2">
      <w:start w:val="1"/>
      <w:numFmt w:val="decimal"/>
      <w:lvlText w:val="%2."/>
      <w:lvlJc w:val="left"/>
      <w:pPr>
        <w:ind w:left="1020" w:hanging="360"/>
      </w:pPr>
    </w:lvl>
    <w:lvl w:ilvl="2" w:tplc="2640B2E0">
      <w:start w:val="1"/>
      <w:numFmt w:val="decimal"/>
      <w:lvlText w:val="%3."/>
      <w:lvlJc w:val="left"/>
      <w:pPr>
        <w:ind w:left="1020" w:hanging="360"/>
      </w:pPr>
    </w:lvl>
    <w:lvl w:ilvl="3" w:tplc="EE76CA88">
      <w:start w:val="1"/>
      <w:numFmt w:val="decimal"/>
      <w:lvlText w:val="%4."/>
      <w:lvlJc w:val="left"/>
      <w:pPr>
        <w:ind w:left="1020" w:hanging="360"/>
      </w:pPr>
    </w:lvl>
    <w:lvl w:ilvl="4" w:tplc="6362FAD8">
      <w:start w:val="1"/>
      <w:numFmt w:val="decimal"/>
      <w:lvlText w:val="%5."/>
      <w:lvlJc w:val="left"/>
      <w:pPr>
        <w:ind w:left="1020" w:hanging="360"/>
      </w:pPr>
    </w:lvl>
    <w:lvl w:ilvl="5" w:tplc="EC869384">
      <w:start w:val="1"/>
      <w:numFmt w:val="decimal"/>
      <w:lvlText w:val="%6."/>
      <w:lvlJc w:val="left"/>
      <w:pPr>
        <w:ind w:left="1020" w:hanging="360"/>
      </w:pPr>
    </w:lvl>
    <w:lvl w:ilvl="6" w:tplc="A102478A">
      <w:start w:val="1"/>
      <w:numFmt w:val="decimal"/>
      <w:lvlText w:val="%7."/>
      <w:lvlJc w:val="left"/>
      <w:pPr>
        <w:ind w:left="1020" w:hanging="360"/>
      </w:pPr>
    </w:lvl>
    <w:lvl w:ilvl="7" w:tplc="F8FEF17A">
      <w:start w:val="1"/>
      <w:numFmt w:val="decimal"/>
      <w:lvlText w:val="%8."/>
      <w:lvlJc w:val="left"/>
      <w:pPr>
        <w:ind w:left="1020" w:hanging="360"/>
      </w:pPr>
    </w:lvl>
    <w:lvl w:ilvl="8" w:tplc="6618FE06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6B7B2446"/>
    <w:multiLevelType w:val="hybridMultilevel"/>
    <w:tmpl w:val="27F0846A"/>
    <w:lvl w:ilvl="0" w:tplc="BD9E08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04FB5"/>
    <w:multiLevelType w:val="hybridMultilevel"/>
    <w:tmpl w:val="1BFC1CAC"/>
    <w:lvl w:ilvl="0" w:tplc="63C0457E">
      <w:start w:val="1"/>
      <w:numFmt w:val="decimal"/>
      <w:lvlText w:val="%1."/>
      <w:lvlJc w:val="left"/>
      <w:pPr>
        <w:ind w:left="1020" w:hanging="360"/>
      </w:pPr>
    </w:lvl>
    <w:lvl w:ilvl="1" w:tplc="65922B68">
      <w:start w:val="1"/>
      <w:numFmt w:val="decimal"/>
      <w:lvlText w:val="%2."/>
      <w:lvlJc w:val="left"/>
      <w:pPr>
        <w:ind w:left="1020" w:hanging="360"/>
      </w:pPr>
    </w:lvl>
    <w:lvl w:ilvl="2" w:tplc="ADCAA024">
      <w:start w:val="1"/>
      <w:numFmt w:val="decimal"/>
      <w:lvlText w:val="%3."/>
      <w:lvlJc w:val="left"/>
      <w:pPr>
        <w:ind w:left="1020" w:hanging="360"/>
      </w:pPr>
    </w:lvl>
    <w:lvl w:ilvl="3" w:tplc="06E601B2">
      <w:start w:val="1"/>
      <w:numFmt w:val="decimal"/>
      <w:lvlText w:val="%4."/>
      <w:lvlJc w:val="left"/>
      <w:pPr>
        <w:ind w:left="1020" w:hanging="360"/>
      </w:pPr>
    </w:lvl>
    <w:lvl w:ilvl="4" w:tplc="72708D5C">
      <w:start w:val="1"/>
      <w:numFmt w:val="decimal"/>
      <w:lvlText w:val="%5."/>
      <w:lvlJc w:val="left"/>
      <w:pPr>
        <w:ind w:left="1020" w:hanging="360"/>
      </w:pPr>
    </w:lvl>
    <w:lvl w:ilvl="5" w:tplc="840C527C">
      <w:start w:val="1"/>
      <w:numFmt w:val="decimal"/>
      <w:lvlText w:val="%6."/>
      <w:lvlJc w:val="left"/>
      <w:pPr>
        <w:ind w:left="1020" w:hanging="360"/>
      </w:pPr>
    </w:lvl>
    <w:lvl w:ilvl="6" w:tplc="DFA2DB1E">
      <w:start w:val="1"/>
      <w:numFmt w:val="decimal"/>
      <w:lvlText w:val="%7."/>
      <w:lvlJc w:val="left"/>
      <w:pPr>
        <w:ind w:left="1020" w:hanging="360"/>
      </w:pPr>
    </w:lvl>
    <w:lvl w:ilvl="7" w:tplc="A78C3AA8">
      <w:start w:val="1"/>
      <w:numFmt w:val="decimal"/>
      <w:lvlText w:val="%8."/>
      <w:lvlJc w:val="left"/>
      <w:pPr>
        <w:ind w:left="1020" w:hanging="360"/>
      </w:pPr>
    </w:lvl>
    <w:lvl w:ilvl="8" w:tplc="B662455A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763E6ECE"/>
    <w:multiLevelType w:val="multilevel"/>
    <w:tmpl w:val="C7D022EA"/>
    <w:numStyleLink w:val="NumbLstBoxes"/>
  </w:abstractNum>
  <w:abstractNum w:abstractNumId="38" w15:restartNumberingAfterBreak="0">
    <w:nsid w:val="78535E70"/>
    <w:multiLevelType w:val="multilevel"/>
    <w:tmpl w:val="1128B262"/>
    <w:numStyleLink w:val="NumbLstExecSumm"/>
  </w:abstractNum>
  <w:abstractNum w:abstractNumId="39" w15:restartNumberingAfterBreak="0">
    <w:nsid w:val="7EF71C06"/>
    <w:multiLevelType w:val="hybridMultilevel"/>
    <w:tmpl w:val="7F461A64"/>
    <w:lvl w:ilvl="0" w:tplc="B37E6432">
      <w:start w:val="1"/>
      <w:numFmt w:val="decimal"/>
      <w:lvlText w:val="%1."/>
      <w:lvlJc w:val="left"/>
      <w:pPr>
        <w:ind w:left="1020" w:hanging="360"/>
      </w:pPr>
    </w:lvl>
    <w:lvl w:ilvl="1" w:tplc="5B760F94">
      <w:start w:val="1"/>
      <w:numFmt w:val="decimal"/>
      <w:lvlText w:val="%2."/>
      <w:lvlJc w:val="left"/>
      <w:pPr>
        <w:ind w:left="1020" w:hanging="360"/>
      </w:pPr>
    </w:lvl>
    <w:lvl w:ilvl="2" w:tplc="F3105114">
      <w:start w:val="1"/>
      <w:numFmt w:val="decimal"/>
      <w:lvlText w:val="%3."/>
      <w:lvlJc w:val="left"/>
      <w:pPr>
        <w:ind w:left="1020" w:hanging="360"/>
      </w:pPr>
    </w:lvl>
    <w:lvl w:ilvl="3" w:tplc="039CB0DE">
      <w:start w:val="1"/>
      <w:numFmt w:val="decimal"/>
      <w:lvlText w:val="%4."/>
      <w:lvlJc w:val="left"/>
      <w:pPr>
        <w:ind w:left="1020" w:hanging="360"/>
      </w:pPr>
    </w:lvl>
    <w:lvl w:ilvl="4" w:tplc="BD90B6FA">
      <w:start w:val="1"/>
      <w:numFmt w:val="decimal"/>
      <w:lvlText w:val="%5."/>
      <w:lvlJc w:val="left"/>
      <w:pPr>
        <w:ind w:left="1020" w:hanging="360"/>
      </w:pPr>
    </w:lvl>
    <w:lvl w:ilvl="5" w:tplc="34FACFCA">
      <w:start w:val="1"/>
      <w:numFmt w:val="decimal"/>
      <w:lvlText w:val="%6."/>
      <w:lvlJc w:val="left"/>
      <w:pPr>
        <w:ind w:left="1020" w:hanging="360"/>
      </w:pPr>
    </w:lvl>
    <w:lvl w:ilvl="6" w:tplc="1CBCCBA4">
      <w:start w:val="1"/>
      <w:numFmt w:val="decimal"/>
      <w:lvlText w:val="%7."/>
      <w:lvlJc w:val="left"/>
      <w:pPr>
        <w:ind w:left="1020" w:hanging="360"/>
      </w:pPr>
    </w:lvl>
    <w:lvl w:ilvl="7" w:tplc="F154DA9A">
      <w:start w:val="1"/>
      <w:numFmt w:val="decimal"/>
      <w:lvlText w:val="%8."/>
      <w:lvlJc w:val="left"/>
      <w:pPr>
        <w:ind w:left="1020" w:hanging="360"/>
      </w:pPr>
    </w:lvl>
    <w:lvl w:ilvl="8" w:tplc="D2A6E54A">
      <w:start w:val="1"/>
      <w:numFmt w:val="decimal"/>
      <w:lvlText w:val="%9."/>
      <w:lvlJc w:val="left"/>
      <w:pPr>
        <w:ind w:left="1020" w:hanging="360"/>
      </w:pPr>
    </w:lvl>
  </w:abstractNum>
  <w:num w:numId="1" w16cid:durableId="1602882878">
    <w:abstractNumId w:val="6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5"/>
  </w:num>
  <w:num w:numId="7" w16cid:durableId="1976595893">
    <w:abstractNumId w:val="16"/>
  </w:num>
  <w:num w:numId="8" w16cid:durableId="325593876">
    <w:abstractNumId w:val="20"/>
  </w:num>
  <w:num w:numId="9" w16cid:durableId="152257530">
    <w:abstractNumId w:val="23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3"/>
  </w:num>
  <w:num w:numId="12" w16cid:durableId="1839996660">
    <w:abstractNumId w:val="21"/>
  </w:num>
  <w:num w:numId="13" w16cid:durableId="1487938157">
    <w:abstractNumId w:val="9"/>
  </w:num>
  <w:num w:numId="14" w16cid:durableId="134108747">
    <w:abstractNumId w:val="27"/>
  </w:num>
  <w:num w:numId="15" w16cid:durableId="1234780130">
    <w:abstractNumId w:val="5"/>
  </w:num>
  <w:num w:numId="16" w16cid:durableId="649864015">
    <w:abstractNumId w:val="25"/>
  </w:num>
  <w:num w:numId="17" w16cid:durableId="1714231543">
    <w:abstractNumId w:val="14"/>
  </w:num>
  <w:num w:numId="18" w16cid:durableId="839974914">
    <w:abstractNumId w:val="7"/>
  </w:num>
  <w:num w:numId="19" w16cid:durableId="560479344">
    <w:abstractNumId w:val="10"/>
  </w:num>
  <w:num w:numId="20" w16cid:durableId="688216554">
    <w:abstractNumId w:val="25"/>
  </w:num>
  <w:num w:numId="21" w16cid:durableId="1249732940">
    <w:abstractNumId w:val="9"/>
  </w:num>
  <w:num w:numId="22" w16cid:durableId="1028412845">
    <w:abstractNumId w:val="30"/>
  </w:num>
  <w:num w:numId="23" w16cid:durableId="422843039">
    <w:abstractNumId w:val="32"/>
  </w:num>
  <w:num w:numId="24" w16cid:durableId="2045590940">
    <w:abstractNumId w:val="11"/>
  </w:num>
  <w:num w:numId="25" w16cid:durableId="679546268">
    <w:abstractNumId w:val="22"/>
  </w:num>
  <w:num w:numId="26" w16cid:durableId="1801067586">
    <w:abstractNumId w:val="38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37"/>
  </w:num>
  <w:num w:numId="28" w16cid:durableId="2005666171">
    <w:abstractNumId w:val="19"/>
  </w:num>
  <w:num w:numId="29" w16cid:durableId="777914612">
    <w:abstractNumId w:val="22"/>
  </w:num>
  <w:num w:numId="30" w16cid:durableId="741559128">
    <w:abstractNumId w:val="23"/>
  </w:num>
  <w:num w:numId="31" w16cid:durableId="149176494">
    <w:abstractNumId w:val="33"/>
  </w:num>
  <w:num w:numId="32" w16cid:durableId="2123911141">
    <w:abstractNumId w:val="36"/>
  </w:num>
  <w:num w:numId="33" w16cid:durableId="2086756757">
    <w:abstractNumId w:val="28"/>
  </w:num>
  <w:num w:numId="34" w16cid:durableId="777875357">
    <w:abstractNumId w:val="29"/>
  </w:num>
  <w:num w:numId="35" w16cid:durableId="100540706">
    <w:abstractNumId w:val="12"/>
  </w:num>
  <w:num w:numId="36" w16cid:durableId="1158693000">
    <w:abstractNumId w:val="17"/>
  </w:num>
  <w:num w:numId="37" w16cid:durableId="1017542300">
    <w:abstractNumId w:val="24"/>
  </w:num>
  <w:num w:numId="38" w16cid:durableId="1249467011">
    <w:abstractNumId w:val="31"/>
  </w:num>
  <w:num w:numId="39" w16cid:durableId="13503246">
    <w:abstractNumId w:val="39"/>
  </w:num>
  <w:num w:numId="40" w16cid:durableId="1766881969">
    <w:abstractNumId w:val="34"/>
  </w:num>
  <w:num w:numId="41" w16cid:durableId="80105435">
    <w:abstractNumId w:val="22"/>
  </w:num>
  <w:num w:numId="42" w16cid:durableId="495264972">
    <w:abstractNumId w:val="22"/>
  </w:num>
  <w:num w:numId="43" w16cid:durableId="39863213">
    <w:abstractNumId w:val="22"/>
  </w:num>
  <w:num w:numId="44" w16cid:durableId="419327479">
    <w:abstractNumId w:val="35"/>
  </w:num>
  <w:num w:numId="45" w16cid:durableId="733428173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ED0"/>
    <w:rsid w:val="0000292A"/>
    <w:rsid w:val="00002B4B"/>
    <w:rsid w:val="00002E3C"/>
    <w:rsid w:val="00003D9B"/>
    <w:rsid w:val="000046E4"/>
    <w:rsid w:val="000051A1"/>
    <w:rsid w:val="0000541C"/>
    <w:rsid w:val="00005A26"/>
    <w:rsid w:val="000061A8"/>
    <w:rsid w:val="00006818"/>
    <w:rsid w:val="0000759E"/>
    <w:rsid w:val="00010231"/>
    <w:rsid w:val="00010941"/>
    <w:rsid w:val="00010B6D"/>
    <w:rsid w:val="00010F89"/>
    <w:rsid w:val="00011257"/>
    <w:rsid w:val="000112D8"/>
    <w:rsid w:val="00011715"/>
    <w:rsid w:val="000119DA"/>
    <w:rsid w:val="00011AAB"/>
    <w:rsid w:val="000125DC"/>
    <w:rsid w:val="00012ACC"/>
    <w:rsid w:val="000139FC"/>
    <w:rsid w:val="00013B71"/>
    <w:rsid w:val="0001427F"/>
    <w:rsid w:val="000142F4"/>
    <w:rsid w:val="00014ACC"/>
    <w:rsid w:val="000167D6"/>
    <w:rsid w:val="00016B73"/>
    <w:rsid w:val="000171B5"/>
    <w:rsid w:val="0001785F"/>
    <w:rsid w:val="00017D75"/>
    <w:rsid w:val="00020302"/>
    <w:rsid w:val="000203D7"/>
    <w:rsid w:val="000208B1"/>
    <w:rsid w:val="00020D11"/>
    <w:rsid w:val="00020E57"/>
    <w:rsid w:val="00020FB5"/>
    <w:rsid w:val="000222E1"/>
    <w:rsid w:val="000236B0"/>
    <w:rsid w:val="000244DD"/>
    <w:rsid w:val="00024986"/>
    <w:rsid w:val="00025B18"/>
    <w:rsid w:val="00025F32"/>
    <w:rsid w:val="000260DF"/>
    <w:rsid w:val="00026C64"/>
    <w:rsid w:val="00026E16"/>
    <w:rsid w:val="00027273"/>
    <w:rsid w:val="00027386"/>
    <w:rsid w:val="00027446"/>
    <w:rsid w:val="000300C6"/>
    <w:rsid w:val="000302D5"/>
    <w:rsid w:val="000303E6"/>
    <w:rsid w:val="0003041B"/>
    <w:rsid w:val="00032CB4"/>
    <w:rsid w:val="00033E1C"/>
    <w:rsid w:val="000344D8"/>
    <w:rsid w:val="0003466B"/>
    <w:rsid w:val="00034F7D"/>
    <w:rsid w:val="00035C34"/>
    <w:rsid w:val="00035F4B"/>
    <w:rsid w:val="00035F57"/>
    <w:rsid w:val="000369E2"/>
    <w:rsid w:val="000369F4"/>
    <w:rsid w:val="000377B4"/>
    <w:rsid w:val="000401B0"/>
    <w:rsid w:val="000402B0"/>
    <w:rsid w:val="000403E5"/>
    <w:rsid w:val="000406F4"/>
    <w:rsid w:val="0004098B"/>
    <w:rsid w:val="00040C32"/>
    <w:rsid w:val="00040C91"/>
    <w:rsid w:val="00040F19"/>
    <w:rsid w:val="00040FC6"/>
    <w:rsid w:val="00041A2D"/>
    <w:rsid w:val="00041B2D"/>
    <w:rsid w:val="00041E11"/>
    <w:rsid w:val="00042D76"/>
    <w:rsid w:val="00042D81"/>
    <w:rsid w:val="00043B70"/>
    <w:rsid w:val="000443F1"/>
    <w:rsid w:val="000447D9"/>
    <w:rsid w:val="00044927"/>
    <w:rsid w:val="00044EC8"/>
    <w:rsid w:val="00045091"/>
    <w:rsid w:val="000450D6"/>
    <w:rsid w:val="000451F3"/>
    <w:rsid w:val="0004595D"/>
    <w:rsid w:val="00046D77"/>
    <w:rsid w:val="00047713"/>
    <w:rsid w:val="00047C4D"/>
    <w:rsid w:val="00050D91"/>
    <w:rsid w:val="00051066"/>
    <w:rsid w:val="00051DDD"/>
    <w:rsid w:val="00052056"/>
    <w:rsid w:val="000522AE"/>
    <w:rsid w:val="00052339"/>
    <w:rsid w:val="000523A4"/>
    <w:rsid w:val="00052CBA"/>
    <w:rsid w:val="00053079"/>
    <w:rsid w:val="000534BF"/>
    <w:rsid w:val="000534F1"/>
    <w:rsid w:val="000535CE"/>
    <w:rsid w:val="0005470D"/>
    <w:rsid w:val="00054AB0"/>
    <w:rsid w:val="00055195"/>
    <w:rsid w:val="00055281"/>
    <w:rsid w:val="00055537"/>
    <w:rsid w:val="000561E8"/>
    <w:rsid w:val="000563EA"/>
    <w:rsid w:val="000568BB"/>
    <w:rsid w:val="00056963"/>
    <w:rsid w:val="000576DF"/>
    <w:rsid w:val="000577E3"/>
    <w:rsid w:val="00057AD2"/>
    <w:rsid w:val="00057C76"/>
    <w:rsid w:val="00060539"/>
    <w:rsid w:val="0006194F"/>
    <w:rsid w:val="00062345"/>
    <w:rsid w:val="00062A6C"/>
    <w:rsid w:val="00062CF7"/>
    <w:rsid w:val="00063E08"/>
    <w:rsid w:val="00064493"/>
    <w:rsid w:val="00064672"/>
    <w:rsid w:val="000656CD"/>
    <w:rsid w:val="00066101"/>
    <w:rsid w:val="00066A93"/>
    <w:rsid w:val="00066CDE"/>
    <w:rsid w:val="00067627"/>
    <w:rsid w:val="000676C8"/>
    <w:rsid w:val="00070767"/>
    <w:rsid w:val="00070C78"/>
    <w:rsid w:val="00070DAF"/>
    <w:rsid w:val="000715F8"/>
    <w:rsid w:val="000723BD"/>
    <w:rsid w:val="0007262D"/>
    <w:rsid w:val="00072BCF"/>
    <w:rsid w:val="00073465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80BCC"/>
    <w:rsid w:val="00081192"/>
    <w:rsid w:val="00081D66"/>
    <w:rsid w:val="0008380D"/>
    <w:rsid w:val="00083B20"/>
    <w:rsid w:val="000843F9"/>
    <w:rsid w:val="00084450"/>
    <w:rsid w:val="00084528"/>
    <w:rsid w:val="00084CCA"/>
    <w:rsid w:val="0008589D"/>
    <w:rsid w:val="00086CC9"/>
    <w:rsid w:val="00086DA1"/>
    <w:rsid w:val="00086E63"/>
    <w:rsid w:val="00087176"/>
    <w:rsid w:val="0008717B"/>
    <w:rsid w:val="00087FDD"/>
    <w:rsid w:val="00090AA2"/>
    <w:rsid w:val="0009121D"/>
    <w:rsid w:val="0009169D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4247"/>
    <w:rsid w:val="00094F7F"/>
    <w:rsid w:val="0009599B"/>
    <w:rsid w:val="00095BA6"/>
    <w:rsid w:val="00095DED"/>
    <w:rsid w:val="00096483"/>
    <w:rsid w:val="0009675F"/>
    <w:rsid w:val="000972E2"/>
    <w:rsid w:val="000977CB"/>
    <w:rsid w:val="0009797B"/>
    <w:rsid w:val="00097FDA"/>
    <w:rsid w:val="000A01A7"/>
    <w:rsid w:val="000A0416"/>
    <w:rsid w:val="000A08D0"/>
    <w:rsid w:val="000A1691"/>
    <w:rsid w:val="000A2988"/>
    <w:rsid w:val="000A2C24"/>
    <w:rsid w:val="000A3379"/>
    <w:rsid w:val="000A35C8"/>
    <w:rsid w:val="000A3FA5"/>
    <w:rsid w:val="000A40C3"/>
    <w:rsid w:val="000A4A2C"/>
    <w:rsid w:val="000A5CCF"/>
    <w:rsid w:val="000A5E67"/>
    <w:rsid w:val="000A5F31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B1"/>
    <w:rsid w:val="000B1BAF"/>
    <w:rsid w:val="000B1F43"/>
    <w:rsid w:val="000B20C6"/>
    <w:rsid w:val="000B24D3"/>
    <w:rsid w:val="000B2692"/>
    <w:rsid w:val="000B2ADB"/>
    <w:rsid w:val="000B300F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B17"/>
    <w:rsid w:val="000B4C85"/>
    <w:rsid w:val="000B5542"/>
    <w:rsid w:val="000B5812"/>
    <w:rsid w:val="000B5B8D"/>
    <w:rsid w:val="000B5DB5"/>
    <w:rsid w:val="000B5EF3"/>
    <w:rsid w:val="000B6C4F"/>
    <w:rsid w:val="000B6E35"/>
    <w:rsid w:val="000B7048"/>
    <w:rsid w:val="000B738F"/>
    <w:rsid w:val="000B7545"/>
    <w:rsid w:val="000B7B25"/>
    <w:rsid w:val="000B7B34"/>
    <w:rsid w:val="000B7C49"/>
    <w:rsid w:val="000B7F62"/>
    <w:rsid w:val="000C0B02"/>
    <w:rsid w:val="000C24A1"/>
    <w:rsid w:val="000C2782"/>
    <w:rsid w:val="000C28ED"/>
    <w:rsid w:val="000C29FF"/>
    <w:rsid w:val="000C2AD8"/>
    <w:rsid w:val="000C35DE"/>
    <w:rsid w:val="000C365C"/>
    <w:rsid w:val="000C39E1"/>
    <w:rsid w:val="000C3E58"/>
    <w:rsid w:val="000C4075"/>
    <w:rsid w:val="000C43B2"/>
    <w:rsid w:val="000C496C"/>
    <w:rsid w:val="000C4B0C"/>
    <w:rsid w:val="000C5404"/>
    <w:rsid w:val="000C5B16"/>
    <w:rsid w:val="000C609E"/>
    <w:rsid w:val="000C6341"/>
    <w:rsid w:val="000C6A86"/>
    <w:rsid w:val="000C6C10"/>
    <w:rsid w:val="000C73A2"/>
    <w:rsid w:val="000C7A54"/>
    <w:rsid w:val="000C7C76"/>
    <w:rsid w:val="000D015C"/>
    <w:rsid w:val="000D05C5"/>
    <w:rsid w:val="000D05CE"/>
    <w:rsid w:val="000D1025"/>
    <w:rsid w:val="000D28A5"/>
    <w:rsid w:val="000D307E"/>
    <w:rsid w:val="000D354F"/>
    <w:rsid w:val="000D433F"/>
    <w:rsid w:val="000D44E8"/>
    <w:rsid w:val="000D470C"/>
    <w:rsid w:val="000D4BCB"/>
    <w:rsid w:val="000D60E8"/>
    <w:rsid w:val="000D6293"/>
    <w:rsid w:val="000D634A"/>
    <w:rsid w:val="000D67FF"/>
    <w:rsid w:val="000D7461"/>
    <w:rsid w:val="000D76AC"/>
    <w:rsid w:val="000D7BC0"/>
    <w:rsid w:val="000D7BE3"/>
    <w:rsid w:val="000D7D6D"/>
    <w:rsid w:val="000E0965"/>
    <w:rsid w:val="000E1441"/>
    <w:rsid w:val="000E2023"/>
    <w:rsid w:val="000E2175"/>
    <w:rsid w:val="000E2B5C"/>
    <w:rsid w:val="000E2FAE"/>
    <w:rsid w:val="000E3941"/>
    <w:rsid w:val="000E3FF8"/>
    <w:rsid w:val="000E5D1E"/>
    <w:rsid w:val="000E6774"/>
    <w:rsid w:val="000E6889"/>
    <w:rsid w:val="000E6CD8"/>
    <w:rsid w:val="000E72F2"/>
    <w:rsid w:val="000E7954"/>
    <w:rsid w:val="000E7AF7"/>
    <w:rsid w:val="000F139E"/>
    <w:rsid w:val="000F1487"/>
    <w:rsid w:val="000F2DA6"/>
    <w:rsid w:val="000F2EC9"/>
    <w:rsid w:val="000F3184"/>
    <w:rsid w:val="000F420D"/>
    <w:rsid w:val="000F505C"/>
    <w:rsid w:val="000F6B1C"/>
    <w:rsid w:val="000F6C47"/>
    <w:rsid w:val="000F728B"/>
    <w:rsid w:val="000F729F"/>
    <w:rsid w:val="000F79D0"/>
    <w:rsid w:val="000F7B8B"/>
    <w:rsid w:val="000F7EC6"/>
    <w:rsid w:val="00100424"/>
    <w:rsid w:val="00100AE9"/>
    <w:rsid w:val="001010A0"/>
    <w:rsid w:val="001014FE"/>
    <w:rsid w:val="0010208D"/>
    <w:rsid w:val="0010247D"/>
    <w:rsid w:val="001027EF"/>
    <w:rsid w:val="00102F72"/>
    <w:rsid w:val="00103367"/>
    <w:rsid w:val="00103848"/>
    <w:rsid w:val="00103BDB"/>
    <w:rsid w:val="00103E28"/>
    <w:rsid w:val="00104704"/>
    <w:rsid w:val="00105B9A"/>
    <w:rsid w:val="001066C9"/>
    <w:rsid w:val="0010674B"/>
    <w:rsid w:val="00106E6C"/>
    <w:rsid w:val="001070EF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2F9C"/>
    <w:rsid w:val="0011386B"/>
    <w:rsid w:val="001139C1"/>
    <w:rsid w:val="00113A89"/>
    <w:rsid w:val="00113E44"/>
    <w:rsid w:val="001148B0"/>
    <w:rsid w:val="001151DA"/>
    <w:rsid w:val="001156A8"/>
    <w:rsid w:val="00115712"/>
    <w:rsid w:val="001157E8"/>
    <w:rsid w:val="001159D5"/>
    <w:rsid w:val="00115E29"/>
    <w:rsid w:val="00115F7D"/>
    <w:rsid w:val="00115FF9"/>
    <w:rsid w:val="00116D47"/>
    <w:rsid w:val="00116EEC"/>
    <w:rsid w:val="0011786D"/>
    <w:rsid w:val="00117CEA"/>
    <w:rsid w:val="00120A3B"/>
    <w:rsid w:val="0012189F"/>
    <w:rsid w:val="00121F3E"/>
    <w:rsid w:val="00122464"/>
    <w:rsid w:val="00122748"/>
    <w:rsid w:val="00122EC2"/>
    <w:rsid w:val="001230CC"/>
    <w:rsid w:val="001233AE"/>
    <w:rsid w:val="00123D34"/>
    <w:rsid w:val="00123D8D"/>
    <w:rsid w:val="0012431B"/>
    <w:rsid w:val="00124369"/>
    <w:rsid w:val="001248D7"/>
    <w:rsid w:val="00124BD0"/>
    <w:rsid w:val="0012522D"/>
    <w:rsid w:val="001257FC"/>
    <w:rsid w:val="00125B56"/>
    <w:rsid w:val="00125C27"/>
    <w:rsid w:val="00125D2C"/>
    <w:rsid w:val="001268FB"/>
    <w:rsid w:val="00127262"/>
    <w:rsid w:val="00127289"/>
    <w:rsid w:val="00127925"/>
    <w:rsid w:val="001303EE"/>
    <w:rsid w:val="00130426"/>
    <w:rsid w:val="00130939"/>
    <w:rsid w:val="00131327"/>
    <w:rsid w:val="00131B15"/>
    <w:rsid w:val="00131FB4"/>
    <w:rsid w:val="00132718"/>
    <w:rsid w:val="001328CF"/>
    <w:rsid w:val="001334B0"/>
    <w:rsid w:val="00133A6E"/>
    <w:rsid w:val="001340BA"/>
    <w:rsid w:val="00134CA6"/>
    <w:rsid w:val="00136041"/>
    <w:rsid w:val="00136425"/>
    <w:rsid w:val="001368BD"/>
    <w:rsid w:val="001368FE"/>
    <w:rsid w:val="00137332"/>
    <w:rsid w:val="00137997"/>
    <w:rsid w:val="00137D87"/>
    <w:rsid w:val="00140812"/>
    <w:rsid w:val="0014172E"/>
    <w:rsid w:val="00141A81"/>
    <w:rsid w:val="00141AD4"/>
    <w:rsid w:val="00141C20"/>
    <w:rsid w:val="0014220C"/>
    <w:rsid w:val="001422A7"/>
    <w:rsid w:val="001425AF"/>
    <w:rsid w:val="0014309D"/>
    <w:rsid w:val="00143F2D"/>
    <w:rsid w:val="00144DBB"/>
    <w:rsid w:val="00144EBB"/>
    <w:rsid w:val="001460C9"/>
    <w:rsid w:val="001461FE"/>
    <w:rsid w:val="00146C58"/>
    <w:rsid w:val="001473EB"/>
    <w:rsid w:val="0014742B"/>
    <w:rsid w:val="00147D47"/>
    <w:rsid w:val="00150CC1"/>
    <w:rsid w:val="00151369"/>
    <w:rsid w:val="00151A14"/>
    <w:rsid w:val="00151EA7"/>
    <w:rsid w:val="00151F29"/>
    <w:rsid w:val="001524E2"/>
    <w:rsid w:val="00152CBD"/>
    <w:rsid w:val="001539B5"/>
    <w:rsid w:val="0015468F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57CF3"/>
    <w:rsid w:val="00160A71"/>
    <w:rsid w:val="00160C0B"/>
    <w:rsid w:val="00161950"/>
    <w:rsid w:val="00161E5C"/>
    <w:rsid w:val="00162245"/>
    <w:rsid w:val="00163826"/>
    <w:rsid w:val="00163E50"/>
    <w:rsid w:val="001641B9"/>
    <w:rsid w:val="001648BF"/>
    <w:rsid w:val="00165091"/>
    <w:rsid w:val="00165CAF"/>
    <w:rsid w:val="00166BD7"/>
    <w:rsid w:val="001670E8"/>
    <w:rsid w:val="00167115"/>
    <w:rsid w:val="00167905"/>
    <w:rsid w:val="00167BD3"/>
    <w:rsid w:val="00167D0E"/>
    <w:rsid w:val="00170042"/>
    <w:rsid w:val="001703FF"/>
    <w:rsid w:val="00170BFF"/>
    <w:rsid w:val="00170CC6"/>
    <w:rsid w:val="0017140A"/>
    <w:rsid w:val="001716DA"/>
    <w:rsid w:val="00171F24"/>
    <w:rsid w:val="00172038"/>
    <w:rsid w:val="0017240B"/>
    <w:rsid w:val="00172957"/>
    <w:rsid w:val="00172AEB"/>
    <w:rsid w:val="00172DFA"/>
    <w:rsid w:val="001736E1"/>
    <w:rsid w:val="00174800"/>
    <w:rsid w:val="00174976"/>
    <w:rsid w:val="00175D2C"/>
    <w:rsid w:val="00175E92"/>
    <w:rsid w:val="00176356"/>
    <w:rsid w:val="0017652E"/>
    <w:rsid w:val="001767E6"/>
    <w:rsid w:val="001768FF"/>
    <w:rsid w:val="00176982"/>
    <w:rsid w:val="001774B6"/>
    <w:rsid w:val="00177650"/>
    <w:rsid w:val="00177985"/>
    <w:rsid w:val="00177EC9"/>
    <w:rsid w:val="00177F50"/>
    <w:rsid w:val="00177FD8"/>
    <w:rsid w:val="001803AC"/>
    <w:rsid w:val="00180E15"/>
    <w:rsid w:val="00181ECE"/>
    <w:rsid w:val="00181EE3"/>
    <w:rsid w:val="00182166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84D"/>
    <w:rsid w:val="001869F6"/>
    <w:rsid w:val="00186A6C"/>
    <w:rsid w:val="00187334"/>
    <w:rsid w:val="001878E7"/>
    <w:rsid w:val="00187A12"/>
    <w:rsid w:val="00187A3D"/>
    <w:rsid w:val="001911EC"/>
    <w:rsid w:val="00192D1A"/>
    <w:rsid w:val="00193550"/>
    <w:rsid w:val="00193AAD"/>
    <w:rsid w:val="00193D37"/>
    <w:rsid w:val="0019417E"/>
    <w:rsid w:val="00194194"/>
    <w:rsid w:val="001943AC"/>
    <w:rsid w:val="00195C7F"/>
    <w:rsid w:val="00196687"/>
    <w:rsid w:val="00197311"/>
    <w:rsid w:val="001A0E1F"/>
    <w:rsid w:val="001A0F44"/>
    <w:rsid w:val="001A0F97"/>
    <w:rsid w:val="001A18DD"/>
    <w:rsid w:val="001A19B8"/>
    <w:rsid w:val="001A1BE3"/>
    <w:rsid w:val="001A2A06"/>
    <w:rsid w:val="001A2B46"/>
    <w:rsid w:val="001A2B9A"/>
    <w:rsid w:val="001A3E6C"/>
    <w:rsid w:val="001A4278"/>
    <w:rsid w:val="001A449B"/>
    <w:rsid w:val="001A5040"/>
    <w:rsid w:val="001A62A5"/>
    <w:rsid w:val="001A7C61"/>
    <w:rsid w:val="001A7ED0"/>
    <w:rsid w:val="001B0D2D"/>
    <w:rsid w:val="001B0E7C"/>
    <w:rsid w:val="001B14E8"/>
    <w:rsid w:val="001B176D"/>
    <w:rsid w:val="001B1C20"/>
    <w:rsid w:val="001B1F0E"/>
    <w:rsid w:val="001B216A"/>
    <w:rsid w:val="001B2443"/>
    <w:rsid w:val="001B2612"/>
    <w:rsid w:val="001B30D9"/>
    <w:rsid w:val="001B3DC4"/>
    <w:rsid w:val="001B4AC3"/>
    <w:rsid w:val="001B5108"/>
    <w:rsid w:val="001B5160"/>
    <w:rsid w:val="001B53D1"/>
    <w:rsid w:val="001B5A9B"/>
    <w:rsid w:val="001B6F36"/>
    <w:rsid w:val="001B76BB"/>
    <w:rsid w:val="001B7D1E"/>
    <w:rsid w:val="001C08D2"/>
    <w:rsid w:val="001C1208"/>
    <w:rsid w:val="001C134A"/>
    <w:rsid w:val="001C14A8"/>
    <w:rsid w:val="001C24D0"/>
    <w:rsid w:val="001C2D2A"/>
    <w:rsid w:val="001C3284"/>
    <w:rsid w:val="001C48BA"/>
    <w:rsid w:val="001C49D7"/>
    <w:rsid w:val="001C4E00"/>
    <w:rsid w:val="001C5052"/>
    <w:rsid w:val="001C5F8E"/>
    <w:rsid w:val="001C692A"/>
    <w:rsid w:val="001C7662"/>
    <w:rsid w:val="001C7BA9"/>
    <w:rsid w:val="001D0720"/>
    <w:rsid w:val="001D0D28"/>
    <w:rsid w:val="001D0F5C"/>
    <w:rsid w:val="001D10AB"/>
    <w:rsid w:val="001D1BA1"/>
    <w:rsid w:val="001D1C1E"/>
    <w:rsid w:val="001D3D5E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9D3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2C7E"/>
    <w:rsid w:val="001E3277"/>
    <w:rsid w:val="001E33FA"/>
    <w:rsid w:val="001E3AF7"/>
    <w:rsid w:val="001E3CD6"/>
    <w:rsid w:val="001E4338"/>
    <w:rsid w:val="001E4CD0"/>
    <w:rsid w:val="001E4ED8"/>
    <w:rsid w:val="001E51AE"/>
    <w:rsid w:val="001E5212"/>
    <w:rsid w:val="001E5231"/>
    <w:rsid w:val="001E531A"/>
    <w:rsid w:val="001E5463"/>
    <w:rsid w:val="001E56F8"/>
    <w:rsid w:val="001E59E0"/>
    <w:rsid w:val="001E6694"/>
    <w:rsid w:val="001E67ED"/>
    <w:rsid w:val="001E6E8A"/>
    <w:rsid w:val="001E71EE"/>
    <w:rsid w:val="001E7B80"/>
    <w:rsid w:val="001F0AF1"/>
    <w:rsid w:val="001F101C"/>
    <w:rsid w:val="001F133B"/>
    <w:rsid w:val="001F1E8F"/>
    <w:rsid w:val="001F211C"/>
    <w:rsid w:val="001F276B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69E0"/>
    <w:rsid w:val="001F7C63"/>
    <w:rsid w:val="001F7D20"/>
    <w:rsid w:val="00200098"/>
    <w:rsid w:val="00201E91"/>
    <w:rsid w:val="00201FD6"/>
    <w:rsid w:val="0020217B"/>
    <w:rsid w:val="002023E5"/>
    <w:rsid w:val="00202620"/>
    <w:rsid w:val="00202A19"/>
    <w:rsid w:val="00202ADA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53D"/>
    <w:rsid w:val="00206851"/>
    <w:rsid w:val="002074DF"/>
    <w:rsid w:val="002075B5"/>
    <w:rsid w:val="0020790F"/>
    <w:rsid w:val="00207D44"/>
    <w:rsid w:val="0021000D"/>
    <w:rsid w:val="00210210"/>
    <w:rsid w:val="0021052B"/>
    <w:rsid w:val="00210763"/>
    <w:rsid w:val="00210A28"/>
    <w:rsid w:val="00211076"/>
    <w:rsid w:val="002119DF"/>
    <w:rsid w:val="00212962"/>
    <w:rsid w:val="00213030"/>
    <w:rsid w:val="002132E6"/>
    <w:rsid w:val="00213B0E"/>
    <w:rsid w:val="00213D1A"/>
    <w:rsid w:val="00215081"/>
    <w:rsid w:val="00215DFA"/>
    <w:rsid w:val="00215FDF"/>
    <w:rsid w:val="00216490"/>
    <w:rsid w:val="002166A5"/>
    <w:rsid w:val="002169DD"/>
    <w:rsid w:val="00216E5C"/>
    <w:rsid w:val="0021701B"/>
    <w:rsid w:val="00217603"/>
    <w:rsid w:val="002179F1"/>
    <w:rsid w:val="00217B73"/>
    <w:rsid w:val="00217EF4"/>
    <w:rsid w:val="00220F6D"/>
    <w:rsid w:val="0022113D"/>
    <w:rsid w:val="002211C2"/>
    <w:rsid w:val="002218E7"/>
    <w:rsid w:val="00221A61"/>
    <w:rsid w:val="00222144"/>
    <w:rsid w:val="002225D5"/>
    <w:rsid w:val="002248F3"/>
    <w:rsid w:val="00224993"/>
    <w:rsid w:val="002250CF"/>
    <w:rsid w:val="00225C3B"/>
    <w:rsid w:val="00225E30"/>
    <w:rsid w:val="0022631D"/>
    <w:rsid w:val="0022643D"/>
    <w:rsid w:val="002275AE"/>
    <w:rsid w:val="002276C7"/>
    <w:rsid w:val="00227858"/>
    <w:rsid w:val="00227DAE"/>
    <w:rsid w:val="00227E81"/>
    <w:rsid w:val="00230580"/>
    <w:rsid w:val="00230A60"/>
    <w:rsid w:val="00230B1E"/>
    <w:rsid w:val="00230DE9"/>
    <w:rsid w:val="00231F78"/>
    <w:rsid w:val="00232411"/>
    <w:rsid w:val="0023256A"/>
    <w:rsid w:val="00232A26"/>
    <w:rsid w:val="00232CAE"/>
    <w:rsid w:val="0023340C"/>
    <w:rsid w:val="00233D45"/>
    <w:rsid w:val="00234128"/>
    <w:rsid w:val="0023430F"/>
    <w:rsid w:val="00234373"/>
    <w:rsid w:val="00234441"/>
    <w:rsid w:val="00234696"/>
    <w:rsid w:val="00235AEB"/>
    <w:rsid w:val="00237712"/>
    <w:rsid w:val="002377D9"/>
    <w:rsid w:val="002379A3"/>
    <w:rsid w:val="002379FA"/>
    <w:rsid w:val="00237E36"/>
    <w:rsid w:val="00240202"/>
    <w:rsid w:val="0024172A"/>
    <w:rsid w:val="002430A9"/>
    <w:rsid w:val="00243245"/>
    <w:rsid w:val="00243A0E"/>
    <w:rsid w:val="00243EDB"/>
    <w:rsid w:val="002449FA"/>
    <w:rsid w:val="00244A8D"/>
    <w:rsid w:val="00244FC3"/>
    <w:rsid w:val="00245F2C"/>
    <w:rsid w:val="0024644F"/>
    <w:rsid w:val="0024656E"/>
    <w:rsid w:val="0024675F"/>
    <w:rsid w:val="0024678F"/>
    <w:rsid w:val="0024796D"/>
    <w:rsid w:val="00250280"/>
    <w:rsid w:val="002504C5"/>
    <w:rsid w:val="00250907"/>
    <w:rsid w:val="00250D63"/>
    <w:rsid w:val="002519BB"/>
    <w:rsid w:val="00251F29"/>
    <w:rsid w:val="0025210A"/>
    <w:rsid w:val="002521B8"/>
    <w:rsid w:val="00252C10"/>
    <w:rsid w:val="00252F5D"/>
    <w:rsid w:val="00252FDE"/>
    <w:rsid w:val="00253588"/>
    <w:rsid w:val="00253D2F"/>
    <w:rsid w:val="00254B1A"/>
    <w:rsid w:val="00254DE0"/>
    <w:rsid w:val="00254E0B"/>
    <w:rsid w:val="00254EDE"/>
    <w:rsid w:val="00255570"/>
    <w:rsid w:val="00255734"/>
    <w:rsid w:val="002561A3"/>
    <w:rsid w:val="002565FB"/>
    <w:rsid w:val="00256A26"/>
    <w:rsid w:val="00256B5A"/>
    <w:rsid w:val="00256BC8"/>
    <w:rsid w:val="00257387"/>
    <w:rsid w:val="00260C8B"/>
    <w:rsid w:val="002619C5"/>
    <w:rsid w:val="00261B77"/>
    <w:rsid w:val="00262112"/>
    <w:rsid w:val="0026218F"/>
    <w:rsid w:val="0026257F"/>
    <w:rsid w:val="00262B39"/>
    <w:rsid w:val="00263351"/>
    <w:rsid w:val="00263840"/>
    <w:rsid w:val="00264736"/>
    <w:rsid w:val="00264A31"/>
    <w:rsid w:val="00264C32"/>
    <w:rsid w:val="00267262"/>
    <w:rsid w:val="002675FB"/>
    <w:rsid w:val="002701DD"/>
    <w:rsid w:val="002705F8"/>
    <w:rsid w:val="0027153F"/>
    <w:rsid w:val="00271AC4"/>
    <w:rsid w:val="002730F7"/>
    <w:rsid w:val="00273225"/>
    <w:rsid w:val="00273275"/>
    <w:rsid w:val="0027438B"/>
    <w:rsid w:val="0027463E"/>
    <w:rsid w:val="00274826"/>
    <w:rsid w:val="00275B04"/>
    <w:rsid w:val="0027635F"/>
    <w:rsid w:val="002768D6"/>
    <w:rsid w:val="002768E4"/>
    <w:rsid w:val="00276E87"/>
    <w:rsid w:val="002773E3"/>
    <w:rsid w:val="00277B23"/>
    <w:rsid w:val="002802D7"/>
    <w:rsid w:val="002805DC"/>
    <w:rsid w:val="002819A6"/>
    <w:rsid w:val="00281FA6"/>
    <w:rsid w:val="0028288C"/>
    <w:rsid w:val="002829FA"/>
    <w:rsid w:val="0028326D"/>
    <w:rsid w:val="00283270"/>
    <w:rsid w:val="002836E1"/>
    <w:rsid w:val="00284051"/>
    <w:rsid w:val="002852B0"/>
    <w:rsid w:val="00285544"/>
    <w:rsid w:val="002857A3"/>
    <w:rsid w:val="002859C4"/>
    <w:rsid w:val="00287BE3"/>
    <w:rsid w:val="00287F57"/>
    <w:rsid w:val="00290380"/>
    <w:rsid w:val="00290E17"/>
    <w:rsid w:val="0029157B"/>
    <w:rsid w:val="0029161C"/>
    <w:rsid w:val="00292048"/>
    <w:rsid w:val="00292263"/>
    <w:rsid w:val="00292A18"/>
    <w:rsid w:val="00292C2B"/>
    <w:rsid w:val="002941E3"/>
    <w:rsid w:val="002968A2"/>
    <w:rsid w:val="002978F8"/>
    <w:rsid w:val="00297BAB"/>
    <w:rsid w:val="002A086A"/>
    <w:rsid w:val="002A1816"/>
    <w:rsid w:val="002A1B2C"/>
    <w:rsid w:val="002A2F05"/>
    <w:rsid w:val="002A3CFB"/>
    <w:rsid w:val="002A4254"/>
    <w:rsid w:val="002A476C"/>
    <w:rsid w:val="002A4F65"/>
    <w:rsid w:val="002A5769"/>
    <w:rsid w:val="002A7981"/>
    <w:rsid w:val="002A7E50"/>
    <w:rsid w:val="002B022D"/>
    <w:rsid w:val="002B08B9"/>
    <w:rsid w:val="002B0C2C"/>
    <w:rsid w:val="002B0EDC"/>
    <w:rsid w:val="002B12D5"/>
    <w:rsid w:val="002B29C2"/>
    <w:rsid w:val="002B3B7F"/>
    <w:rsid w:val="002B437E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AFA"/>
    <w:rsid w:val="002C2B24"/>
    <w:rsid w:val="002C3174"/>
    <w:rsid w:val="002C3191"/>
    <w:rsid w:val="002C3216"/>
    <w:rsid w:val="002C391D"/>
    <w:rsid w:val="002C44BC"/>
    <w:rsid w:val="002C4A75"/>
    <w:rsid w:val="002C4B6F"/>
    <w:rsid w:val="002C4FC0"/>
    <w:rsid w:val="002C5092"/>
    <w:rsid w:val="002C5206"/>
    <w:rsid w:val="002C667F"/>
    <w:rsid w:val="002C69F6"/>
    <w:rsid w:val="002D01AA"/>
    <w:rsid w:val="002D15CD"/>
    <w:rsid w:val="002D1752"/>
    <w:rsid w:val="002D1A65"/>
    <w:rsid w:val="002D26F4"/>
    <w:rsid w:val="002D2886"/>
    <w:rsid w:val="002D2D14"/>
    <w:rsid w:val="002D30CD"/>
    <w:rsid w:val="002D31D2"/>
    <w:rsid w:val="002D344E"/>
    <w:rsid w:val="002D36E7"/>
    <w:rsid w:val="002D3E92"/>
    <w:rsid w:val="002D4706"/>
    <w:rsid w:val="002D48BF"/>
    <w:rsid w:val="002D51F3"/>
    <w:rsid w:val="002D59D1"/>
    <w:rsid w:val="002D60BD"/>
    <w:rsid w:val="002D62C2"/>
    <w:rsid w:val="002D6DE6"/>
    <w:rsid w:val="002D7180"/>
    <w:rsid w:val="002D7D4F"/>
    <w:rsid w:val="002E0022"/>
    <w:rsid w:val="002E0758"/>
    <w:rsid w:val="002E0B8D"/>
    <w:rsid w:val="002E37B8"/>
    <w:rsid w:val="002E386D"/>
    <w:rsid w:val="002E4D8C"/>
    <w:rsid w:val="002E5090"/>
    <w:rsid w:val="002E5598"/>
    <w:rsid w:val="002E5B59"/>
    <w:rsid w:val="002E5F2F"/>
    <w:rsid w:val="002E6A41"/>
    <w:rsid w:val="002E6F6D"/>
    <w:rsid w:val="002E776D"/>
    <w:rsid w:val="002E79F8"/>
    <w:rsid w:val="002E7E18"/>
    <w:rsid w:val="002E7F11"/>
    <w:rsid w:val="002F0511"/>
    <w:rsid w:val="002F0F7C"/>
    <w:rsid w:val="002F1A08"/>
    <w:rsid w:val="002F1C55"/>
    <w:rsid w:val="002F2268"/>
    <w:rsid w:val="002F23A1"/>
    <w:rsid w:val="002F2480"/>
    <w:rsid w:val="002F27A9"/>
    <w:rsid w:val="002F2E7C"/>
    <w:rsid w:val="002F3148"/>
    <w:rsid w:val="002F35ED"/>
    <w:rsid w:val="002F38DD"/>
    <w:rsid w:val="002F3B6F"/>
    <w:rsid w:val="002F521C"/>
    <w:rsid w:val="002F5285"/>
    <w:rsid w:val="002F58AC"/>
    <w:rsid w:val="002F5CA1"/>
    <w:rsid w:val="002F6528"/>
    <w:rsid w:val="002F715A"/>
    <w:rsid w:val="002F7674"/>
    <w:rsid w:val="002F7B12"/>
    <w:rsid w:val="002F7BBC"/>
    <w:rsid w:val="002F7F3A"/>
    <w:rsid w:val="0030062C"/>
    <w:rsid w:val="0030066A"/>
    <w:rsid w:val="003006E1"/>
    <w:rsid w:val="00301330"/>
    <w:rsid w:val="003015DF"/>
    <w:rsid w:val="003028F8"/>
    <w:rsid w:val="00302C8C"/>
    <w:rsid w:val="00303262"/>
    <w:rsid w:val="00303403"/>
    <w:rsid w:val="0030346B"/>
    <w:rsid w:val="003048B7"/>
    <w:rsid w:val="00304A33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2372"/>
    <w:rsid w:val="00312803"/>
    <w:rsid w:val="00312B70"/>
    <w:rsid w:val="00312E80"/>
    <w:rsid w:val="00313589"/>
    <w:rsid w:val="00314191"/>
    <w:rsid w:val="003150A0"/>
    <w:rsid w:val="0031590D"/>
    <w:rsid w:val="00315DBC"/>
    <w:rsid w:val="00316BF1"/>
    <w:rsid w:val="00317078"/>
    <w:rsid w:val="003173DE"/>
    <w:rsid w:val="00317404"/>
    <w:rsid w:val="00317876"/>
    <w:rsid w:val="00317A6C"/>
    <w:rsid w:val="00317B45"/>
    <w:rsid w:val="0032006A"/>
    <w:rsid w:val="0032024B"/>
    <w:rsid w:val="003214E6"/>
    <w:rsid w:val="00321809"/>
    <w:rsid w:val="00321B2E"/>
    <w:rsid w:val="00321DED"/>
    <w:rsid w:val="00321F52"/>
    <w:rsid w:val="0032242B"/>
    <w:rsid w:val="003228AB"/>
    <w:rsid w:val="00323685"/>
    <w:rsid w:val="003237B8"/>
    <w:rsid w:val="0032396D"/>
    <w:rsid w:val="00323E73"/>
    <w:rsid w:val="00324A91"/>
    <w:rsid w:val="003250F6"/>
    <w:rsid w:val="00325FDA"/>
    <w:rsid w:val="00326893"/>
    <w:rsid w:val="00326CBA"/>
    <w:rsid w:val="003274D5"/>
    <w:rsid w:val="00327D95"/>
    <w:rsid w:val="0033183B"/>
    <w:rsid w:val="00331A46"/>
    <w:rsid w:val="003320A1"/>
    <w:rsid w:val="00333EB7"/>
    <w:rsid w:val="003349C5"/>
    <w:rsid w:val="0033538C"/>
    <w:rsid w:val="00335B65"/>
    <w:rsid w:val="00335C0C"/>
    <w:rsid w:val="00335D13"/>
    <w:rsid w:val="003362DF"/>
    <w:rsid w:val="00336513"/>
    <w:rsid w:val="00336FCD"/>
    <w:rsid w:val="003372FB"/>
    <w:rsid w:val="0033791B"/>
    <w:rsid w:val="003379E8"/>
    <w:rsid w:val="003405AD"/>
    <w:rsid w:val="00340AE5"/>
    <w:rsid w:val="00340E78"/>
    <w:rsid w:val="0034112B"/>
    <w:rsid w:val="003419FC"/>
    <w:rsid w:val="00341B24"/>
    <w:rsid w:val="003420D3"/>
    <w:rsid w:val="00342A79"/>
    <w:rsid w:val="00342B7F"/>
    <w:rsid w:val="0034310E"/>
    <w:rsid w:val="0034339F"/>
    <w:rsid w:val="00343EA0"/>
    <w:rsid w:val="00343F1A"/>
    <w:rsid w:val="003443BC"/>
    <w:rsid w:val="00344C48"/>
    <w:rsid w:val="00344E9F"/>
    <w:rsid w:val="00345632"/>
    <w:rsid w:val="00345FF0"/>
    <w:rsid w:val="003464EF"/>
    <w:rsid w:val="00347073"/>
    <w:rsid w:val="003477AD"/>
    <w:rsid w:val="00347DAD"/>
    <w:rsid w:val="003503D4"/>
    <w:rsid w:val="003508E5"/>
    <w:rsid w:val="00350954"/>
    <w:rsid w:val="00350C79"/>
    <w:rsid w:val="00351252"/>
    <w:rsid w:val="00351C73"/>
    <w:rsid w:val="00351CC0"/>
    <w:rsid w:val="003520B8"/>
    <w:rsid w:val="00352819"/>
    <w:rsid w:val="00352D9D"/>
    <w:rsid w:val="003530E3"/>
    <w:rsid w:val="00353F11"/>
    <w:rsid w:val="0035400D"/>
    <w:rsid w:val="00354098"/>
    <w:rsid w:val="003550B0"/>
    <w:rsid w:val="00355A88"/>
    <w:rsid w:val="00355A89"/>
    <w:rsid w:val="00356953"/>
    <w:rsid w:val="00356B8D"/>
    <w:rsid w:val="00357549"/>
    <w:rsid w:val="003606DE"/>
    <w:rsid w:val="00360740"/>
    <w:rsid w:val="003609A7"/>
    <w:rsid w:val="003615B0"/>
    <w:rsid w:val="003617DA"/>
    <w:rsid w:val="00361A03"/>
    <w:rsid w:val="00362A0C"/>
    <w:rsid w:val="00362BD7"/>
    <w:rsid w:val="0036369A"/>
    <w:rsid w:val="00363813"/>
    <w:rsid w:val="00363BD5"/>
    <w:rsid w:val="00363EDA"/>
    <w:rsid w:val="003645D3"/>
    <w:rsid w:val="00364C19"/>
    <w:rsid w:val="003659F8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C6A"/>
    <w:rsid w:val="00370DC3"/>
    <w:rsid w:val="0037136C"/>
    <w:rsid w:val="00371EC4"/>
    <w:rsid w:val="003720F0"/>
    <w:rsid w:val="00373006"/>
    <w:rsid w:val="003731A6"/>
    <w:rsid w:val="003733D6"/>
    <w:rsid w:val="003740C4"/>
    <w:rsid w:val="00374DBE"/>
    <w:rsid w:val="00374E53"/>
    <w:rsid w:val="00375409"/>
    <w:rsid w:val="0037587C"/>
    <w:rsid w:val="00375BEE"/>
    <w:rsid w:val="003760DC"/>
    <w:rsid w:val="003763D1"/>
    <w:rsid w:val="003777D6"/>
    <w:rsid w:val="00381102"/>
    <w:rsid w:val="00381826"/>
    <w:rsid w:val="003825ED"/>
    <w:rsid w:val="00383087"/>
    <w:rsid w:val="003835CE"/>
    <w:rsid w:val="00383825"/>
    <w:rsid w:val="00383B52"/>
    <w:rsid w:val="00383E0E"/>
    <w:rsid w:val="00384773"/>
    <w:rsid w:val="00384D14"/>
    <w:rsid w:val="00385303"/>
    <w:rsid w:val="00385397"/>
    <w:rsid w:val="003860E7"/>
    <w:rsid w:val="00386E2C"/>
    <w:rsid w:val="003879CC"/>
    <w:rsid w:val="00387CDB"/>
    <w:rsid w:val="00390AF1"/>
    <w:rsid w:val="00390BA5"/>
    <w:rsid w:val="00391A59"/>
    <w:rsid w:val="00391BEC"/>
    <w:rsid w:val="00391C7D"/>
    <w:rsid w:val="00392782"/>
    <w:rsid w:val="00392B39"/>
    <w:rsid w:val="003933A7"/>
    <w:rsid w:val="003935CF"/>
    <w:rsid w:val="00393E05"/>
    <w:rsid w:val="0039424E"/>
    <w:rsid w:val="0039458B"/>
    <w:rsid w:val="003947CC"/>
    <w:rsid w:val="003959D6"/>
    <w:rsid w:val="00397EF8"/>
    <w:rsid w:val="003A00E0"/>
    <w:rsid w:val="003A1A46"/>
    <w:rsid w:val="003A2169"/>
    <w:rsid w:val="003A262C"/>
    <w:rsid w:val="003A2830"/>
    <w:rsid w:val="003A38E6"/>
    <w:rsid w:val="003A403C"/>
    <w:rsid w:val="003A4FC4"/>
    <w:rsid w:val="003A5754"/>
    <w:rsid w:val="003A5A74"/>
    <w:rsid w:val="003A64E7"/>
    <w:rsid w:val="003A73A2"/>
    <w:rsid w:val="003A794C"/>
    <w:rsid w:val="003B0446"/>
    <w:rsid w:val="003B0772"/>
    <w:rsid w:val="003B09A8"/>
    <w:rsid w:val="003B0FD6"/>
    <w:rsid w:val="003B101C"/>
    <w:rsid w:val="003B12DE"/>
    <w:rsid w:val="003B19F8"/>
    <w:rsid w:val="003B1DFA"/>
    <w:rsid w:val="003B1E54"/>
    <w:rsid w:val="003B2A8E"/>
    <w:rsid w:val="003B2C81"/>
    <w:rsid w:val="003B3480"/>
    <w:rsid w:val="003B3B85"/>
    <w:rsid w:val="003B44C8"/>
    <w:rsid w:val="003B4AE0"/>
    <w:rsid w:val="003B4F1B"/>
    <w:rsid w:val="003B615A"/>
    <w:rsid w:val="003B6B97"/>
    <w:rsid w:val="003B7964"/>
    <w:rsid w:val="003B7D08"/>
    <w:rsid w:val="003B7E77"/>
    <w:rsid w:val="003C020A"/>
    <w:rsid w:val="003C04D7"/>
    <w:rsid w:val="003C11BA"/>
    <w:rsid w:val="003C125B"/>
    <w:rsid w:val="003C1433"/>
    <w:rsid w:val="003C1601"/>
    <w:rsid w:val="003C258E"/>
    <w:rsid w:val="003C25EE"/>
    <w:rsid w:val="003C40A5"/>
    <w:rsid w:val="003C4E91"/>
    <w:rsid w:val="003C50AC"/>
    <w:rsid w:val="003C518D"/>
    <w:rsid w:val="003C5F25"/>
    <w:rsid w:val="003C647C"/>
    <w:rsid w:val="003C655F"/>
    <w:rsid w:val="003C6FA5"/>
    <w:rsid w:val="003C7851"/>
    <w:rsid w:val="003C7E2C"/>
    <w:rsid w:val="003D0514"/>
    <w:rsid w:val="003D0637"/>
    <w:rsid w:val="003D0991"/>
    <w:rsid w:val="003D0D52"/>
    <w:rsid w:val="003D0D5D"/>
    <w:rsid w:val="003D0ED3"/>
    <w:rsid w:val="003D10F0"/>
    <w:rsid w:val="003D2272"/>
    <w:rsid w:val="003D2EAA"/>
    <w:rsid w:val="003D37B2"/>
    <w:rsid w:val="003D381C"/>
    <w:rsid w:val="003D46F5"/>
    <w:rsid w:val="003D4DCA"/>
    <w:rsid w:val="003D5DF6"/>
    <w:rsid w:val="003D607B"/>
    <w:rsid w:val="003D647B"/>
    <w:rsid w:val="003D6EBF"/>
    <w:rsid w:val="003D7000"/>
    <w:rsid w:val="003D77B5"/>
    <w:rsid w:val="003D77B8"/>
    <w:rsid w:val="003D7E3B"/>
    <w:rsid w:val="003E0489"/>
    <w:rsid w:val="003E0997"/>
    <w:rsid w:val="003E0AB1"/>
    <w:rsid w:val="003E171B"/>
    <w:rsid w:val="003E1E5C"/>
    <w:rsid w:val="003E2615"/>
    <w:rsid w:val="003E30B0"/>
    <w:rsid w:val="003E31AA"/>
    <w:rsid w:val="003E4337"/>
    <w:rsid w:val="003E4504"/>
    <w:rsid w:val="003E4AED"/>
    <w:rsid w:val="003E4B0D"/>
    <w:rsid w:val="003E5702"/>
    <w:rsid w:val="003E58A8"/>
    <w:rsid w:val="003E5FB4"/>
    <w:rsid w:val="003E706A"/>
    <w:rsid w:val="003E7757"/>
    <w:rsid w:val="003E7F7E"/>
    <w:rsid w:val="003F0999"/>
    <w:rsid w:val="003F1580"/>
    <w:rsid w:val="003F2BEF"/>
    <w:rsid w:val="003F388F"/>
    <w:rsid w:val="003F411E"/>
    <w:rsid w:val="003F4F9B"/>
    <w:rsid w:val="003F5007"/>
    <w:rsid w:val="003F5315"/>
    <w:rsid w:val="003F5524"/>
    <w:rsid w:val="003F5B36"/>
    <w:rsid w:val="003F6CFA"/>
    <w:rsid w:val="003F768F"/>
    <w:rsid w:val="003F7BB5"/>
    <w:rsid w:val="003F7C1A"/>
    <w:rsid w:val="0040058B"/>
    <w:rsid w:val="00400622"/>
    <w:rsid w:val="0040082A"/>
    <w:rsid w:val="004009FC"/>
    <w:rsid w:val="00400D4A"/>
    <w:rsid w:val="00401698"/>
    <w:rsid w:val="00401E38"/>
    <w:rsid w:val="004026BF"/>
    <w:rsid w:val="00402AF5"/>
    <w:rsid w:val="00403B59"/>
    <w:rsid w:val="00404196"/>
    <w:rsid w:val="0040421A"/>
    <w:rsid w:val="00404DAF"/>
    <w:rsid w:val="00404DCD"/>
    <w:rsid w:val="00404FE4"/>
    <w:rsid w:val="004055DA"/>
    <w:rsid w:val="004056BC"/>
    <w:rsid w:val="0040659B"/>
    <w:rsid w:val="004065DE"/>
    <w:rsid w:val="004068FF"/>
    <w:rsid w:val="0040797C"/>
    <w:rsid w:val="00407DCE"/>
    <w:rsid w:val="00410549"/>
    <w:rsid w:val="00410F10"/>
    <w:rsid w:val="00411450"/>
    <w:rsid w:val="00411530"/>
    <w:rsid w:val="00411678"/>
    <w:rsid w:val="004121F5"/>
    <w:rsid w:val="00413426"/>
    <w:rsid w:val="004134B8"/>
    <w:rsid w:val="0041390D"/>
    <w:rsid w:val="0041392F"/>
    <w:rsid w:val="00413EFB"/>
    <w:rsid w:val="004148E4"/>
    <w:rsid w:val="004152C9"/>
    <w:rsid w:val="0041533E"/>
    <w:rsid w:val="004157CE"/>
    <w:rsid w:val="00415A62"/>
    <w:rsid w:val="00415ADD"/>
    <w:rsid w:val="004160F2"/>
    <w:rsid w:val="0041629B"/>
    <w:rsid w:val="00416A2B"/>
    <w:rsid w:val="0041727C"/>
    <w:rsid w:val="004179D3"/>
    <w:rsid w:val="00417E8C"/>
    <w:rsid w:val="00420023"/>
    <w:rsid w:val="00420B53"/>
    <w:rsid w:val="00420B69"/>
    <w:rsid w:val="00420BBD"/>
    <w:rsid w:val="0042110F"/>
    <w:rsid w:val="004224BE"/>
    <w:rsid w:val="004228AC"/>
    <w:rsid w:val="00423C2D"/>
    <w:rsid w:val="00423D65"/>
    <w:rsid w:val="00424748"/>
    <w:rsid w:val="0042518A"/>
    <w:rsid w:val="004266C4"/>
    <w:rsid w:val="0042672B"/>
    <w:rsid w:val="0042686E"/>
    <w:rsid w:val="00426F6E"/>
    <w:rsid w:val="00427136"/>
    <w:rsid w:val="00427B8C"/>
    <w:rsid w:val="00430C1F"/>
    <w:rsid w:val="00430C8A"/>
    <w:rsid w:val="0043373B"/>
    <w:rsid w:val="004337B0"/>
    <w:rsid w:val="00433DD6"/>
    <w:rsid w:val="004341F0"/>
    <w:rsid w:val="00434691"/>
    <w:rsid w:val="004346D5"/>
    <w:rsid w:val="0043480E"/>
    <w:rsid w:val="00435246"/>
    <w:rsid w:val="00436FE2"/>
    <w:rsid w:val="00437778"/>
    <w:rsid w:val="004379B7"/>
    <w:rsid w:val="00437D45"/>
    <w:rsid w:val="00437D61"/>
    <w:rsid w:val="0044073E"/>
    <w:rsid w:val="00440966"/>
    <w:rsid w:val="00441196"/>
    <w:rsid w:val="00441AE2"/>
    <w:rsid w:val="00441C1B"/>
    <w:rsid w:val="00442337"/>
    <w:rsid w:val="0044269C"/>
    <w:rsid w:val="00442850"/>
    <w:rsid w:val="00442B3A"/>
    <w:rsid w:val="004449B5"/>
    <w:rsid w:val="00445A11"/>
    <w:rsid w:val="0044666F"/>
    <w:rsid w:val="004469EA"/>
    <w:rsid w:val="00446A23"/>
    <w:rsid w:val="00446AAD"/>
    <w:rsid w:val="004478B6"/>
    <w:rsid w:val="004479CE"/>
    <w:rsid w:val="00447A13"/>
    <w:rsid w:val="00447EF2"/>
    <w:rsid w:val="00450987"/>
    <w:rsid w:val="00450CC9"/>
    <w:rsid w:val="004512DF"/>
    <w:rsid w:val="00451541"/>
    <w:rsid w:val="00452136"/>
    <w:rsid w:val="004529BE"/>
    <w:rsid w:val="0045354B"/>
    <w:rsid w:val="00453552"/>
    <w:rsid w:val="00453B7E"/>
    <w:rsid w:val="004544C4"/>
    <w:rsid w:val="00454B86"/>
    <w:rsid w:val="0045502A"/>
    <w:rsid w:val="00455360"/>
    <w:rsid w:val="004557B6"/>
    <w:rsid w:val="00455B40"/>
    <w:rsid w:val="00455F70"/>
    <w:rsid w:val="004562C9"/>
    <w:rsid w:val="00456616"/>
    <w:rsid w:val="004577E3"/>
    <w:rsid w:val="0045799C"/>
    <w:rsid w:val="00457F5F"/>
    <w:rsid w:val="004601AB"/>
    <w:rsid w:val="004604DE"/>
    <w:rsid w:val="00460A31"/>
    <w:rsid w:val="00461978"/>
    <w:rsid w:val="00461B25"/>
    <w:rsid w:val="004626CF"/>
    <w:rsid w:val="00463140"/>
    <w:rsid w:val="0046430D"/>
    <w:rsid w:val="00464E05"/>
    <w:rsid w:val="00464ED6"/>
    <w:rsid w:val="00465344"/>
    <w:rsid w:val="00466ADD"/>
    <w:rsid w:val="00466E0F"/>
    <w:rsid w:val="00467328"/>
    <w:rsid w:val="004674A0"/>
    <w:rsid w:val="004678D9"/>
    <w:rsid w:val="00467909"/>
    <w:rsid w:val="00467DBA"/>
    <w:rsid w:val="00467EC4"/>
    <w:rsid w:val="00470F92"/>
    <w:rsid w:val="00471526"/>
    <w:rsid w:val="004715FB"/>
    <w:rsid w:val="004718E8"/>
    <w:rsid w:val="00471B02"/>
    <w:rsid w:val="00471E73"/>
    <w:rsid w:val="0047207A"/>
    <w:rsid w:val="004728FC"/>
    <w:rsid w:val="00472A94"/>
    <w:rsid w:val="00472AAC"/>
    <w:rsid w:val="00472C35"/>
    <w:rsid w:val="0047354F"/>
    <w:rsid w:val="00475606"/>
    <w:rsid w:val="00475804"/>
    <w:rsid w:val="0047651C"/>
    <w:rsid w:val="00476F53"/>
    <w:rsid w:val="0047737A"/>
    <w:rsid w:val="00477CAA"/>
    <w:rsid w:val="0048023F"/>
    <w:rsid w:val="004803C5"/>
    <w:rsid w:val="004806FE"/>
    <w:rsid w:val="004813AC"/>
    <w:rsid w:val="004818D2"/>
    <w:rsid w:val="00482F4C"/>
    <w:rsid w:val="00482FEC"/>
    <w:rsid w:val="00483940"/>
    <w:rsid w:val="00483B2B"/>
    <w:rsid w:val="00483D28"/>
    <w:rsid w:val="00484165"/>
    <w:rsid w:val="004841F0"/>
    <w:rsid w:val="00484B28"/>
    <w:rsid w:val="00484DA6"/>
    <w:rsid w:val="0048528F"/>
    <w:rsid w:val="004852E1"/>
    <w:rsid w:val="004856FB"/>
    <w:rsid w:val="00487649"/>
    <w:rsid w:val="004903A8"/>
    <w:rsid w:val="004911E8"/>
    <w:rsid w:val="00491564"/>
    <w:rsid w:val="00491D17"/>
    <w:rsid w:val="00492BA9"/>
    <w:rsid w:val="00493000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1B8"/>
    <w:rsid w:val="0049556E"/>
    <w:rsid w:val="00495771"/>
    <w:rsid w:val="00495D09"/>
    <w:rsid w:val="00496752"/>
    <w:rsid w:val="00496E26"/>
    <w:rsid w:val="0049735A"/>
    <w:rsid w:val="0049741B"/>
    <w:rsid w:val="00497505"/>
    <w:rsid w:val="0049751B"/>
    <w:rsid w:val="004978E4"/>
    <w:rsid w:val="00497E94"/>
    <w:rsid w:val="004A0DD9"/>
    <w:rsid w:val="004A1645"/>
    <w:rsid w:val="004A2CB9"/>
    <w:rsid w:val="004A30AC"/>
    <w:rsid w:val="004A34AE"/>
    <w:rsid w:val="004A3D45"/>
    <w:rsid w:val="004A509F"/>
    <w:rsid w:val="004A617C"/>
    <w:rsid w:val="004A704E"/>
    <w:rsid w:val="004A747D"/>
    <w:rsid w:val="004B0700"/>
    <w:rsid w:val="004B0F96"/>
    <w:rsid w:val="004B115D"/>
    <w:rsid w:val="004B127E"/>
    <w:rsid w:val="004B1843"/>
    <w:rsid w:val="004B1FC9"/>
    <w:rsid w:val="004B28A0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5E9"/>
    <w:rsid w:val="004B57D5"/>
    <w:rsid w:val="004B5B6E"/>
    <w:rsid w:val="004B5DA6"/>
    <w:rsid w:val="004B5FF2"/>
    <w:rsid w:val="004B66FA"/>
    <w:rsid w:val="004B6C0D"/>
    <w:rsid w:val="004B70F2"/>
    <w:rsid w:val="004B712F"/>
    <w:rsid w:val="004B7144"/>
    <w:rsid w:val="004B7371"/>
    <w:rsid w:val="004B7543"/>
    <w:rsid w:val="004C09BC"/>
    <w:rsid w:val="004C0D0C"/>
    <w:rsid w:val="004C12FF"/>
    <w:rsid w:val="004C17A8"/>
    <w:rsid w:val="004C1D7D"/>
    <w:rsid w:val="004C1E5B"/>
    <w:rsid w:val="004C1F41"/>
    <w:rsid w:val="004C202D"/>
    <w:rsid w:val="004C228B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6374"/>
    <w:rsid w:val="004C6A64"/>
    <w:rsid w:val="004C6DDF"/>
    <w:rsid w:val="004C7702"/>
    <w:rsid w:val="004C797D"/>
    <w:rsid w:val="004C7C17"/>
    <w:rsid w:val="004D02EA"/>
    <w:rsid w:val="004D0770"/>
    <w:rsid w:val="004D0EF0"/>
    <w:rsid w:val="004D45DE"/>
    <w:rsid w:val="004D4657"/>
    <w:rsid w:val="004D4A4C"/>
    <w:rsid w:val="004D4FDF"/>
    <w:rsid w:val="004D5BA2"/>
    <w:rsid w:val="004D69F8"/>
    <w:rsid w:val="004D6BAC"/>
    <w:rsid w:val="004D7043"/>
    <w:rsid w:val="004D716C"/>
    <w:rsid w:val="004D71E9"/>
    <w:rsid w:val="004D770A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B62"/>
    <w:rsid w:val="004E2BA2"/>
    <w:rsid w:val="004E3723"/>
    <w:rsid w:val="004E3E70"/>
    <w:rsid w:val="004E40B0"/>
    <w:rsid w:val="004E46D5"/>
    <w:rsid w:val="004E48EC"/>
    <w:rsid w:val="004E5B10"/>
    <w:rsid w:val="004E5EAB"/>
    <w:rsid w:val="004E5F35"/>
    <w:rsid w:val="004E6540"/>
    <w:rsid w:val="004E7108"/>
    <w:rsid w:val="004E71ED"/>
    <w:rsid w:val="004E7FCA"/>
    <w:rsid w:val="004F04D4"/>
    <w:rsid w:val="004F0578"/>
    <w:rsid w:val="004F2125"/>
    <w:rsid w:val="004F2FF1"/>
    <w:rsid w:val="004F3A46"/>
    <w:rsid w:val="004F43F5"/>
    <w:rsid w:val="004F464C"/>
    <w:rsid w:val="004F5174"/>
    <w:rsid w:val="004F5698"/>
    <w:rsid w:val="004F5A48"/>
    <w:rsid w:val="004F680E"/>
    <w:rsid w:val="004F6954"/>
    <w:rsid w:val="004F696D"/>
    <w:rsid w:val="004F6A81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29A5"/>
    <w:rsid w:val="0050334D"/>
    <w:rsid w:val="0050437E"/>
    <w:rsid w:val="00504832"/>
    <w:rsid w:val="00504E01"/>
    <w:rsid w:val="00504FB3"/>
    <w:rsid w:val="00505587"/>
    <w:rsid w:val="00505851"/>
    <w:rsid w:val="00505EDF"/>
    <w:rsid w:val="00506702"/>
    <w:rsid w:val="00507126"/>
    <w:rsid w:val="005078D1"/>
    <w:rsid w:val="00507E6D"/>
    <w:rsid w:val="00507FFD"/>
    <w:rsid w:val="00510539"/>
    <w:rsid w:val="005107EA"/>
    <w:rsid w:val="00510BBF"/>
    <w:rsid w:val="00511178"/>
    <w:rsid w:val="005120AD"/>
    <w:rsid w:val="005126CF"/>
    <w:rsid w:val="00512741"/>
    <w:rsid w:val="00512A89"/>
    <w:rsid w:val="00512DDE"/>
    <w:rsid w:val="005131F6"/>
    <w:rsid w:val="00513409"/>
    <w:rsid w:val="00513A61"/>
    <w:rsid w:val="00513A8B"/>
    <w:rsid w:val="00513C84"/>
    <w:rsid w:val="0051424D"/>
    <w:rsid w:val="005142D5"/>
    <w:rsid w:val="005143F1"/>
    <w:rsid w:val="0051458C"/>
    <w:rsid w:val="00515108"/>
    <w:rsid w:val="0051593F"/>
    <w:rsid w:val="005161FA"/>
    <w:rsid w:val="005163C5"/>
    <w:rsid w:val="005169E3"/>
    <w:rsid w:val="00517E5D"/>
    <w:rsid w:val="00520D23"/>
    <w:rsid w:val="00521418"/>
    <w:rsid w:val="005215EE"/>
    <w:rsid w:val="005232E6"/>
    <w:rsid w:val="0052368C"/>
    <w:rsid w:val="00523C92"/>
    <w:rsid w:val="00523EB3"/>
    <w:rsid w:val="005244BE"/>
    <w:rsid w:val="00524D01"/>
    <w:rsid w:val="00525668"/>
    <w:rsid w:val="005256D0"/>
    <w:rsid w:val="005256EB"/>
    <w:rsid w:val="00525799"/>
    <w:rsid w:val="0052581F"/>
    <w:rsid w:val="00525DF1"/>
    <w:rsid w:val="00525F8E"/>
    <w:rsid w:val="005269E6"/>
    <w:rsid w:val="00526AAE"/>
    <w:rsid w:val="00526B7B"/>
    <w:rsid w:val="005300B6"/>
    <w:rsid w:val="00531F62"/>
    <w:rsid w:val="00532B21"/>
    <w:rsid w:val="00532D5F"/>
    <w:rsid w:val="00533068"/>
    <w:rsid w:val="0053345B"/>
    <w:rsid w:val="00533EA3"/>
    <w:rsid w:val="00534230"/>
    <w:rsid w:val="00534BB4"/>
    <w:rsid w:val="00535588"/>
    <w:rsid w:val="00535DD2"/>
    <w:rsid w:val="00536025"/>
    <w:rsid w:val="005366A5"/>
    <w:rsid w:val="00537163"/>
    <w:rsid w:val="0053717B"/>
    <w:rsid w:val="0053732D"/>
    <w:rsid w:val="00537BAA"/>
    <w:rsid w:val="00537CC9"/>
    <w:rsid w:val="00537D03"/>
    <w:rsid w:val="00537D8F"/>
    <w:rsid w:val="005403F9"/>
    <w:rsid w:val="0054066D"/>
    <w:rsid w:val="005406E3"/>
    <w:rsid w:val="00541215"/>
    <w:rsid w:val="00542192"/>
    <w:rsid w:val="005423F1"/>
    <w:rsid w:val="00545068"/>
    <w:rsid w:val="005452A8"/>
    <w:rsid w:val="005452DB"/>
    <w:rsid w:val="00546033"/>
    <w:rsid w:val="00546200"/>
    <w:rsid w:val="005462AE"/>
    <w:rsid w:val="00546400"/>
    <w:rsid w:val="0054674E"/>
    <w:rsid w:val="0054684B"/>
    <w:rsid w:val="005469EF"/>
    <w:rsid w:val="00546C6B"/>
    <w:rsid w:val="005478EC"/>
    <w:rsid w:val="00547C20"/>
    <w:rsid w:val="0055092B"/>
    <w:rsid w:val="0055112A"/>
    <w:rsid w:val="005518D2"/>
    <w:rsid w:val="00551FBD"/>
    <w:rsid w:val="005529C1"/>
    <w:rsid w:val="00553491"/>
    <w:rsid w:val="0055364A"/>
    <w:rsid w:val="0055510B"/>
    <w:rsid w:val="00555465"/>
    <w:rsid w:val="00555A38"/>
    <w:rsid w:val="00555BB7"/>
    <w:rsid w:val="00556338"/>
    <w:rsid w:val="0055637D"/>
    <w:rsid w:val="00556D64"/>
    <w:rsid w:val="0055712D"/>
    <w:rsid w:val="005576B4"/>
    <w:rsid w:val="005579C2"/>
    <w:rsid w:val="00560267"/>
    <w:rsid w:val="00560CC7"/>
    <w:rsid w:val="0056137A"/>
    <w:rsid w:val="00561998"/>
    <w:rsid w:val="00561B22"/>
    <w:rsid w:val="00561CDE"/>
    <w:rsid w:val="00562D39"/>
    <w:rsid w:val="00563792"/>
    <w:rsid w:val="00564C00"/>
    <w:rsid w:val="005655F5"/>
    <w:rsid w:val="00565BF2"/>
    <w:rsid w:val="00565C6A"/>
    <w:rsid w:val="00566210"/>
    <w:rsid w:val="00566DAC"/>
    <w:rsid w:val="00567380"/>
    <w:rsid w:val="00567670"/>
    <w:rsid w:val="0056785B"/>
    <w:rsid w:val="005678F0"/>
    <w:rsid w:val="00567A51"/>
    <w:rsid w:val="00567B8E"/>
    <w:rsid w:val="0057033C"/>
    <w:rsid w:val="0057076B"/>
    <w:rsid w:val="0057135F"/>
    <w:rsid w:val="00571D3A"/>
    <w:rsid w:val="00572207"/>
    <w:rsid w:val="0057374B"/>
    <w:rsid w:val="00573BD1"/>
    <w:rsid w:val="0057405A"/>
    <w:rsid w:val="00574119"/>
    <w:rsid w:val="0057411E"/>
    <w:rsid w:val="005742FE"/>
    <w:rsid w:val="0057475C"/>
    <w:rsid w:val="00574BFD"/>
    <w:rsid w:val="00574DC5"/>
    <w:rsid w:val="00575D48"/>
    <w:rsid w:val="005775AA"/>
    <w:rsid w:val="00577C28"/>
    <w:rsid w:val="00577F3A"/>
    <w:rsid w:val="00581859"/>
    <w:rsid w:val="00581BAE"/>
    <w:rsid w:val="0058222A"/>
    <w:rsid w:val="005830D9"/>
    <w:rsid w:val="005841F7"/>
    <w:rsid w:val="00584C1D"/>
    <w:rsid w:val="00584C4E"/>
    <w:rsid w:val="00584D20"/>
    <w:rsid w:val="00584EEC"/>
    <w:rsid w:val="005854D2"/>
    <w:rsid w:val="00585D51"/>
    <w:rsid w:val="005860AC"/>
    <w:rsid w:val="00586470"/>
    <w:rsid w:val="00586BA7"/>
    <w:rsid w:val="005900F5"/>
    <w:rsid w:val="00590A1E"/>
    <w:rsid w:val="0059167F"/>
    <w:rsid w:val="0059190D"/>
    <w:rsid w:val="0059293C"/>
    <w:rsid w:val="00593591"/>
    <w:rsid w:val="00593AAF"/>
    <w:rsid w:val="00593CD2"/>
    <w:rsid w:val="00594630"/>
    <w:rsid w:val="0059502C"/>
    <w:rsid w:val="00595403"/>
    <w:rsid w:val="0059562F"/>
    <w:rsid w:val="00595631"/>
    <w:rsid w:val="0059587C"/>
    <w:rsid w:val="00595884"/>
    <w:rsid w:val="00596CFD"/>
    <w:rsid w:val="00597164"/>
    <w:rsid w:val="00597275"/>
    <w:rsid w:val="00597B44"/>
    <w:rsid w:val="00597DCA"/>
    <w:rsid w:val="005A1523"/>
    <w:rsid w:val="005A1906"/>
    <w:rsid w:val="005A21E6"/>
    <w:rsid w:val="005A2877"/>
    <w:rsid w:val="005A3032"/>
    <w:rsid w:val="005A3DF6"/>
    <w:rsid w:val="005A48F4"/>
    <w:rsid w:val="005A52B2"/>
    <w:rsid w:val="005A570C"/>
    <w:rsid w:val="005A6899"/>
    <w:rsid w:val="005A74CD"/>
    <w:rsid w:val="005A7568"/>
    <w:rsid w:val="005B09A9"/>
    <w:rsid w:val="005B0A0E"/>
    <w:rsid w:val="005B0C67"/>
    <w:rsid w:val="005B10E4"/>
    <w:rsid w:val="005B1235"/>
    <w:rsid w:val="005B238C"/>
    <w:rsid w:val="005B2A96"/>
    <w:rsid w:val="005B3F74"/>
    <w:rsid w:val="005B47BC"/>
    <w:rsid w:val="005B4D82"/>
    <w:rsid w:val="005B52B2"/>
    <w:rsid w:val="005B55A4"/>
    <w:rsid w:val="005B5B2C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1F11"/>
    <w:rsid w:val="005C219F"/>
    <w:rsid w:val="005C249F"/>
    <w:rsid w:val="005C2644"/>
    <w:rsid w:val="005C3590"/>
    <w:rsid w:val="005C38D4"/>
    <w:rsid w:val="005C3B69"/>
    <w:rsid w:val="005C40BF"/>
    <w:rsid w:val="005C5F38"/>
    <w:rsid w:val="005C67B3"/>
    <w:rsid w:val="005C6F38"/>
    <w:rsid w:val="005C71D0"/>
    <w:rsid w:val="005C7F88"/>
    <w:rsid w:val="005D1643"/>
    <w:rsid w:val="005D22B5"/>
    <w:rsid w:val="005D28BB"/>
    <w:rsid w:val="005D2B91"/>
    <w:rsid w:val="005D2BAD"/>
    <w:rsid w:val="005D3292"/>
    <w:rsid w:val="005D34CD"/>
    <w:rsid w:val="005D41A0"/>
    <w:rsid w:val="005D4307"/>
    <w:rsid w:val="005D4CD8"/>
    <w:rsid w:val="005D4F8D"/>
    <w:rsid w:val="005D5CAD"/>
    <w:rsid w:val="005D5D2F"/>
    <w:rsid w:val="005D5DBF"/>
    <w:rsid w:val="005D73D8"/>
    <w:rsid w:val="005E0C96"/>
    <w:rsid w:val="005E11C3"/>
    <w:rsid w:val="005E1A79"/>
    <w:rsid w:val="005E1B40"/>
    <w:rsid w:val="005E2074"/>
    <w:rsid w:val="005E227D"/>
    <w:rsid w:val="005E2ADC"/>
    <w:rsid w:val="005E2D29"/>
    <w:rsid w:val="005E3ECC"/>
    <w:rsid w:val="005E43FD"/>
    <w:rsid w:val="005E4B66"/>
    <w:rsid w:val="005E5044"/>
    <w:rsid w:val="005E516B"/>
    <w:rsid w:val="005E5A4A"/>
    <w:rsid w:val="005E5FAF"/>
    <w:rsid w:val="005E644C"/>
    <w:rsid w:val="005E6813"/>
    <w:rsid w:val="005E68F3"/>
    <w:rsid w:val="005E7508"/>
    <w:rsid w:val="005F0047"/>
    <w:rsid w:val="005F0456"/>
    <w:rsid w:val="005F06CE"/>
    <w:rsid w:val="005F093F"/>
    <w:rsid w:val="005F0A05"/>
    <w:rsid w:val="005F15D4"/>
    <w:rsid w:val="005F1761"/>
    <w:rsid w:val="005F17D1"/>
    <w:rsid w:val="005F1D47"/>
    <w:rsid w:val="005F2CB4"/>
    <w:rsid w:val="005F359B"/>
    <w:rsid w:val="005F3E67"/>
    <w:rsid w:val="005F3EAF"/>
    <w:rsid w:val="005F4168"/>
    <w:rsid w:val="005F4228"/>
    <w:rsid w:val="005F567E"/>
    <w:rsid w:val="005F5789"/>
    <w:rsid w:val="005F6A5B"/>
    <w:rsid w:val="005F701E"/>
    <w:rsid w:val="005F712C"/>
    <w:rsid w:val="005F74B7"/>
    <w:rsid w:val="005F7D37"/>
    <w:rsid w:val="006002D8"/>
    <w:rsid w:val="006017F1"/>
    <w:rsid w:val="00602032"/>
    <w:rsid w:val="0060255F"/>
    <w:rsid w:val="00602668"/>
    <w:rsid w:val="0060278A"/>
    <w:rsid w:val="00602884"/>
    <w:rsid w:val="0060290F"/>
    <w:rsid w:val="00603984"/>
    <w:rsid w:val="00604B45"/>
    <w:rsid w:val="0060513F"/>
    <w:rsid w:val="00606D1D"/>
    <w:rsid w:val="0060719C"/>
    <w:rsid w:val="00607399"/>
    <w:rsid w:val="00607A57"/>
    <w:rsid w:val="006107BC"/>
    <w:rsid w:val="00611352"/>
    <w:rsid w:val="00611FCE"/>
    <w:rsid w:val="006140C4"/>
    <w:rsid w:val="006150CF"/>
    <w:rsid w:val="006158FB"/>
    <w:rsid w:val="00616156"/>
    <w:rsid w:val="006172E0"/>
    <w:rsid w:val="00617D40"/>
    <w:rsid w:val="006217F7"/>
    <w:rsid w:val="00621AB1"/>
    <w:rsid w:val="006221A6"/>
    <w:rsid w:val="00622694"/>
    <w:rsid w:val="006229CA"/>
    <w:rsid w:val="00622B5C"/>
    <w:rsid w:val="00622BE8"/>
    <w:rsid w:val="00622FA5"/>
    <w:rsid w:val="006231F6"/>
    <w:rsid w:val="006240B7"/>
    <w:rsid w:val="006242F2"/>
    <w:rsid w:val="0062440A"/>
    <w:rsid w:val="00624509"/>
    <w:rsid w:val="00625002"/>
    <w:rsid w:val="00625A24"/>
    <w:rsid w:val="00625C57"/>
    <w:rsid w:val="00625D4F"/>
    <w:rsid w:val="00626CA1"/>
    <w:rsid w:val="00626CDE"/>
    <w:rsid w:val="00627409"/>
    <w:rsid w:val="00627DCA"/>
    <w:rsid w:val="00627FB1"/>
    <w:rsid w:val="0063079E"/>
    <w:rsid w:val="00630CC9"/>
    <w:rsid w:val="006315E0"/>
    <w:rsid w:val="00631871"/>
    <w:rsid w:val="0063208F"/>
    <w:rsid w:val="006320D9"/>
    <w:rsid w:val="0063238D"/>
    <w:rsid w:val="00633270"/>
    <w:rsid w:val="006335A2"/>
    <w:rsid w:val="0063395C"/>
    <w:rsid w:val="0063397B"/>
    <w:rsid w:val="006346C7"/>
    <w:rsid w:val="0063493C"/>
    <w:rsid w:val="00634DA6"/>
    <w:rsid w:val="00635174"/>
    <w:rsid w:val="0063544A"/>
    <w:rsid w:val="00636CF7"/>
    <w:rsid w:val="006378F1"/>
    <w:rsid w:val="00637E7B"/>
    <w:rsid w:val="006405E2"/>
    <w:rsid w:val="00640CF9"/>
    <w:rsid w:val="006417E9"/>
    <w:rsid w:val="00641811"/>
    <w:rsid w:val="00641EFA"/>
    <w:rsid w:val="00642839"/>
    <w:rsid w:val="00642993"/>
    <w:rsid w:val="00642C19"/>
    <w:rsid w:val="00642F7D"/>
    <w:rsid w:val="006437E1"/>
    <w:rsid w:val="00644EEC"/>
    <w:rsid w:val="00645303"/>
    <w:rsid w:val="00645801"/>
    <w:rsid w:val="0064611D"/>
    <w:rsid w:val="006461CF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DF8"/>
    <w:rsid w:val="00652303"/>
    <w:rsid w:val="0065360A"/>
    <w:rsid w:val="006539B0"/>
    <w:rsid w:val="00653F20"/>
    <w:rsid w:val="00654BF9"/>
    <w:rsid w:val="00654DF3"/>
    <w:rsid w:val="00655605"/>
    <w:rsid w:val="006558C1"/>
    <w:rsid w:val="00655C0A"/>
    <w:rsid w:val="00655DD9"/>
    <w:rsid w:val="00656054"/>
    <w:rsid w:val="00656673"/>
    <w:rsid w:val="00656952"/>
    <w:rsid w:val="00656A74"/>
    <w:rsid w:val="00656E65"/>
    <w:rsid w:val="006575C8"/>
    <w:rsid w:val="006579C4"/>
    <w:rsid w:val="0066110C"/>
    <w:rsid w:val="006615EB"/>
    <w:rsid w:val="00662745"/>
    <w:rsid w:val="00662DE7"/>
    <w:rsid w:val="006636CE"/>
    <w:rsid w:val="006641C5"/>
    <w:rsid w:val="0066463D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70A1"/>
    <w:rsid w:val="00667572"/>
    <w:rsid w:val="00667A13"/>
    <w:rsid w:val="00667E05"/>
    <w:rsid w:val="006705F9"/>
    <w:rsid w:val="00671040"/>
    <w:rsid w:val="006712DB"/>
    <w:rsid w:val="00671341"/>
    <w:rsid w:val="006724E6"/>
    <w:rsid w:val="00673311"/>
    <w:rsid w:val="00673409"/>
    <w:rsid w:val="006736FD"/>
    <w:rsid w:val="00673834"/>
    <w:rsid w:val="0067423C"/>
    <w:rsid w:val="00674698"/>
    <w:rsid w:val="00674835"/>
    <w:rsid w:val="00674EE8"/>
    <w:rsid w:val="00675342"/>
    <w:rsid w:val="00675A60"/>
    <w:rsid w:val="00675C77"/>
    <w:rsid w:val="006761D7"/>
    <w:rsid w:val="00676E56"/>
    <w:rsid w:val="00677773"/>
    <w:rsid w:val="00680C02"/>
    <w:rsid w:val="006813B2"/>
    <w:rsid w:val="00681432"/>
    <w:rsid w:val="00681658"/>
    <w:rsid w:val="0068299F"/>
    <w:rsid w:val="00682D7C"/>
    <w:rsid w:val="00682F00"/>
    <w:rsid w:val="0068383C"/>
    <w:rsid w:val="0068383E"/>
    <w:rsid w:val="00683B4F"/>
    <w:rsid w:val="00683F2D"/>
    <w:rsid w:val="00684256"/>
    <w:rsid w:val="0068447E"/>
    <w:rsid w:val="00686587"/>
    <w:rsid w:val="00686624"/>
    <w:rsid w:val="00686939"/>
    <w:rsid w:val="006878A5"/>
    <w:rsid w:val="0069006E"/>
    <w:rsid w:val="00690649"/>
    <w:rsid w:val="006906D4"/>
    <w:rsid w:val="006907B5"/>
    <w:rsid w:val="00690DE4"/>
    <w:rsid w:val="00691714"/>
    <w:rsid w:val="00692058"/>
    <w:rsid w:val="0069289A"/>
    <w:rsid w:val="006933BB"/>
    <w:rsid w:val="00693A43"/>
    <w:rsid w:val="00693BA0"/>
    <w:rsid w:val="00693E34"/>
    <w:rsid w:val="00694147"/>
    <w:rsid w:val="006944E2"/>
    <w:rsid w:val="00694934"/>
    <w:rsid w:val="00694F07"/>
    <w:rsid w:val="00695F06"/>
    <w:rsid w:val="00696288"/>
    <w:rsid w:val="00696F67"/>
    <w:rsid w:val="006975C5"/>
    <w:rsid w:val="00697612"/>
    <w:rsid w:val="00697911"/>
    <w:rsid w:val="006A09D4"/>
    <w:rsid w:val="006A0AC7"/>
    <w:rsid w:val="006A1B1F"/>
    <w:rsid w:val="006A1CA1"/>
    <w:rsid w:val="006A2140"/>
    <w:rsid w:val="006A2179"/>
    <w:rsid w:val="006A293E"/>
    <w:rsid w:val="006A36B0"/>
    <w:rsid w:val="006A3C94"/>
    <w:rsid w:val="006A3E29"/>
    <w:rsid w:val="006A3FE6"/>
    <w:rsid w:val="006A4130"/>
    <w:rsid w:val="006A43D3"/>
    <w:rsid w:val="006A46D0"/>
    <w:rsid w:val="006A4D2E"/>
    <w:rsid w:val="006A4DF0"/>
    <w:rsid w:val="006A56CB"/>
    <w:rsid w:val="006A577B"/>
    <w:rsid w:val="006A5C6D"/>
    <w:rsid w:val="006A5C9E"/>
    <w:rsid w:val="006A6862"/>
    <w:rsid w:val="006A6F2F"/>
    <w:rsid w:val="006A75A2"/>
    <w:rsid w:val="006A7D56"/>
    <w:rsid w:val="006B0413"/>
    <w:rsid w:val="006B055A"/>
    <w:rsid w:val="006B1200"/>
    <w:rsid w:val="006B2B69"/>
    <w:rsid w:val="006B4078"/>
    <w:rsid w:val="006B5017"/>
    <w:rsid w:val="006B5B40"/>
    <w:rsid w:val="006B6561"/>
    <w:rsid w:val="006B6B5E"/>
    <w:rsid w:val="006B6F15"/>
    <w:rsid w:val="006B790D"/>
    <w:rsid w:val="006B7A1F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184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C7DCC"/>
    <w:rsid w:val="006D0145"/>
    <w:rsid w:val="006D0881"/>
    <w:rsid w:val="006D08E3"/>
    <w:rsid w:val="006D17E7"/>
    <w:rsid w:val="006D18D0"/>
    <w:rsid w:val="006D1978"/>
    <w:rsid w:val="006D1D01"/>
    <w:rsid w:val="006D239B"/>
    <w:rsid w:val="006D24E8"/>
    <w:rsid w:val="006D2BFD"/>
    <w:rsid w:val="006D2ED1"/>
    <w:rsid w:val="006D30AC"/>
    <w:rsid w:val="006D421C"/>
    <w:rsid w:val="006D47BA"/>
    <w:rsid w:val="006D4838"/>
    <w:rsid w:val="006D652D"/>
    <w:rsid w:val="006D6BBA"/>
    <w:rsid w:val="006D7177"/>
    <w:rsid w:val="006D73FE"/>
    <w:rsid w:val="006D74C3"/>
    <w:rsid w:val="006D7C73"/>
    <w:rsid w:val="006D7D19"/>
    <w:rsid w:val="006E0930"/>
    <w:rsid w:val="006E0F1B"/>
    <w:rsid w:val="006E1243"/>
    <w:rsid w:val="006E132C"/>
    <w:rsid w:val="006E1446"/>
    <w:rsid w:val="006E1605"/>
    <w:rsid w:val="006E187B"/>
    <w:rsid w:val="006E1C14"/>
    <w:rsid w:val="006E1DDA"/>
    <w:rsid w:val="006E2356"/>
    <w:rsid w:val="006E2A43"/>
    <w:rsid w:val="006E306D"/>
    <w:rsid w:val="006E3373"/>
    <w:rsid w:val="006E368B"/>
    <w:rsid w:val="006E48F9"/>
    <w:rsid w:val="006E4E4D"/>
    <w:rsid w:val="006E5541"/>
    <w:rsid w:val="006E558D"/>
    <w:rsid w:val="006E55BE"/>
    <w:rsid w:val="006E5ACD"/>
    <w:rsid w:val="006E622E"/>
    <w:rsid w:val="006E67B2"/>
    <w:rsid w:val="006E7675"/>
    <w:rsid w:val="006E76FD"/>
    <w:rsid w:val="006E7E70"/>
    <w:rsid w:val="006F0C80"/>
    <w:rsid w:val="006F11BC"/>
    <w:rsid w:val="006F1377"/>
    <w:rsid w:val="006F191D"/>
    <w:rsid w:val="006F20D3"/>
    <w:rsid w:val="006F2443"/>
    <w:rsid w:val="006F2EF8"/>
    <w:rsid w:val="006F3E91"/>
    <w:rsid w:val="006F3FAC"/>
    <w:rsid w:val="006F4121"/>
    <w:rsid w:val="006F4FA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F1"/>
    <w:rsid w:val="007000AD"/>
    <w:rsid w:val="007008D2"/>
    <w:rsid w:val="00700E15"/>
    <w:rsid w:val="0070267E"/>
    <w:rsid w:val="00702944"/>
    <w:rsid w:val="00702B14"/>
    <w:rsid w:val="00703729"/>
    <w:rsid w:val="007041A7"/>
    <w:rsid w:val="00704463"/>
    <w:rsid w:val="007054BB"/>
    <w:rsid w:val="00705B96"/>
    <w:rsid w:val="00705FB8"/>
    <w:rsid w:val="007066CA"/>
    <w:rsid w:val="00706B4F"/>
    <w:rsid w:val="0070750E"/>
    <w:rsid w:val="00707A69"/>
    <w:rsid w:val="00707EE5"/>
    <w:rsid w:val="00710155"/>
    <w:rsid w:val="00710CD3"/>
    <w:rsid w:val="00711E79"/>
    <w:rsid w:val="00712090"/>
    <w:rsid w:val="00712093"/>
    <w:rsid w:val="00712B1D"/>
    <w:rsid w:val="007130A8"/>
    <w:rsid w:val="0071396F"/>
    <w:rsid w:val="00713DA9"/>
    <w:rsid w:val="00714060"/>
    <w:rsid w:val="00714C86"/>
    <w:rsid w:val="007155D8"/>
    <w:rsid w:val="00715D4D"/>
    <w:rsid w:val="00716E79"/>
    <w:rsid w:val="00720212"/>
    <w:rsid w:val="00720A60"/>
    <w:rsid w:val="00720B20"/>
    <w:rsid w:val="00720BED"/>
    <w:rsid w:val="0072258E"/>
    <w:rsid w:val="00722B21"/>
    <w:rsid w:val="00722B5B"/>
    <w:rsid w:val="00723304"/>
    <w:rsid w:val="0072383D"/>
    <w:rsid w:val="00723F34"/>
    <w:rsid w:val="00724898"/>
    <w:rsid w:val="007253EB"/>
    <w:rsid w:val="00725AE8"/>
    <w:rsid w:val="00725FC1"/>
    <w:rsid w:val="00726D9E"/>
    <w:rsid w:val="0072713D"/>
    <w:rsid w:val="007278F5"/>
    <w:rsid w:val="007301D5"/>
    <w:rsid w:val="007305F9"/>
    <w:rsid w:val="0073064B"/>
    <w:rsid w:val="007308B7"/>
    <w:rsid w:val="00731544"/>
    <w:rsid w:val="00731697"/>
    <w:rsid w:val="007317A6"/>
    <w:rsid w:val="007329D0"/>
    <w:rsid w:val="007333A7"/>
    <w:rsid w:val="007339D3"/>
    <w:rsid w:val="007342B3"/>
    <w:rsid w:val="007345F3"/>
    <w:rsid w:val="007353F1"/>
    <w:rsid w:val="00735582"/>
    <w:rsid w:val="007358C8"/>
    <w:rsid w:val="00735989"/>
    <w:rsid w:val="007364F4"/>
    <w:rsid w:val="00737298"/>
    <w:rsid w:val="00740633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FD5"/>
    <w:rsid w:val="00743580"/>
    <w:rsid w:val="00743775"/>
    <w:rsid w:val="007437E7"/>
    <w:rsid w:val="00743CC2"/>
    <w:rsid w:val="007442C2"/>
    <w:rsid w:val="00744373"/>
    <w:rsid w:val="00744BA5"/>
    <w:rsid w:val="00744EA8"/>
    <w:rsid w:val="00744EB4"/>
    <w:rsid w:val="00744F73"/>
    <w:rsid w:val="007450CC"/>
    <w:rsid w:val="00745C5C"/>
    <w:rsid w:val="00750016"/>
    <w:rsid w:val="00750027"/>
    <w:rsid w:val="0075034B"/>
    <w:rsid w:val="007503EB"/>
    <w:rsid w:val="00750C16"/>
    <w:rsid w:val="00750F26"/>
    <w:rsid w:val="007518EA"/>
    <w:rsid w:val="00751B87"/>
    <w:rsid w:val="00751BC7"/>
    <w:rsid w:val="00752174"/>
    <w:rsid w:val="00752321"/>
    <w:rsid w:val="0075240D"/>
    <w:rsid w:val="00753CAF"/>
    <w:rsid w:val="00754B5F"/>
    <w:rsid w:val="00754D53"/>
    <w:rsid w:val="007553ED"/>
    <w:rsid w:val="0075683B"/>
    <w:rsid w:val="00756F65"/>
    <w:rsid w:val="00757801"/>
    <w:rsid w:val="007579EF"/>
    <w:rsid w:val="007602A6"/>
    <w:rsid w:val="00760383"/>
    <w:rsid w:val="00760753"/>
    <w:rsid w:val="00760D23"/>
    <w:rsid w:val="00760F0F"/>
    <w:rsid w:val="00761A0B"/>
    <w:rsid w:val="0076289E"/>
    <w:rsid w:val="00762E44"/>
    <w:rsid w:val="00762E81"/>
    <w:rsid w:val="0076372F"/>
    <w:rsid w:val="00763A4E"/>
    <w:rsid w:val="00763EB2"/>
    <w:rsid w:val="00764398"/>
    <w:rsid w:val="00764ADC"/>
    <w:rsid w:val="007650B7"/>
    <w:rsid w:val="007653BC"/>
    <w:rsid w:val="00765888"/>
    <w:rsid w:val="00765C9E"/>
    <w:rsid w:val="00765EAD"/>
    <w:rsid w:val="00765F0E"/>
    <w:rsid w:val="007660D9"/>
    <w:rsid w:val="00766111"/>
    <w:rsid w:val="007662DE"/>
    <w:rsid w:val="0076652A"/>
    <w:rsid w:val="00766B3E"/>
    <w:rsid w:val="00767B99"/>
    <w:rsid w:val="00767EC1"/>
    <w:rsid w:val="00767FD1"/>
    <w:rsid w:val="007709DF"/>
    <w:rsid w:val="00770CB8"/>
    <w:rsid w:val="00771703"/>
    <w:rsid w:val="0077194F"/>
    <w:rsid w:val="00771ACD"/>
    <w:rsid w:val="00771E39"/>
    <w:rsid w:val="00772A52"/>
    <w:rsid w:val="00773105"/>
    <w:rsid w:val="00773259"/>
    <w:rsid w:val="007732A5"/>
    <w:rsid w:val="00774849"/>
    <w:rsid w:val="00774BAF"/>
    <w:rsid w:val="00774E64"/>
    <w:rsid w:val="0077568D"/>
    <w:rsid w:val="007759BC"/>
    <w:rsid w:val="00775B4D"/>
    <w:rsid w:val="00776E16"/>
    <w:rsid w:val="00777AC1"/>
    <w:rsid w:val="007803D4"/>
    <w:rsid w:val="007811BF"/>
    <w:rsid w:val="00781655"/>
    <w:rsid w:val="00781C9C"/>
    <w:rsid w:val="00782259"/>
    <w:rsid w:val="00782759"/>
    <w:rsid w:val="00783050"/>
    <w:rsid w:val="0078450F"/>
    <w:rsid w:val="00786129"/>
    <w:rsid w:val="00786546"/>
    <w:rsid w:val="0078714D"/>
    <w:rsid w:val="007873CF"/>
    <w:rsid w:val="007876F2"/>
    <w:rsid w:val="00787B71"/>
    <w:rsid w:val="00787E95"/>
    <w:rsid w:val="00790189"/>
    <w:rsid w:val="00790216"/>
    <w:rsid w:val="00790626"/>
    <w:rsid w:val="00790FF3"/>
    <w:rsid w:val="007915E2"/>
    <w:rsid w:val="0079196F"/>
    <w:rsid w:val="00792D31"/>
    <w:rsid w:val="00792DE2"/>
    <w:rsid w:val="007940B1"/>
    <w:rsid w:val="00794249"/>
    <w:rsid w:val="007947C0"/>
    <w:rsid w:val="00794C77"/>
    <w:rsid w:val="00794C9F"/>
    <w:rsid w:val="007953E1"/>
    <w:rsid w:val="00795657"/>
    <w:rsid w:val="00795ED3"/>
    <w:rsid w:val="00796049"/>
    <w:rsid w:val="007968A4"/>
    <w:rsid w:val="00797A5C"/>
    <w:rsid w:val="007A0780"/>
    <w:rsid w:val="007A2419"/>
    <w:rsid w:val="007A2620"/>
    <w:rsid w:val="007A2A84"/>
    <w:rsid w:val="007A2FD0"/>
    <w:rsid w:val="007A3C01"/>
    <w:rsid w:val="007A3E6A"/>
    <w:rsid w:val="007A4A90"/>
    <w:rsid w:val="007A4AE0"/>
    <w:rsid w:val="007A4F61"/>
    <w:rsid w:val="007A5189"/>
    <w:rsid w:val="007A57FC"/>
    <w:rsid w:val="007A5B69"/>
    <w:rsid w:val="007A5E42"/>
    <w:rsid w:val="007A5FFA"/>
    <w:rsid w:val="007A6629"/>
    <w:rsid w:val="007A68FD"/>
    <w:rsid w:val="007A6C58"/>
    <w:rsid w:val="007B10C9"/>
    <w:rsid w:val="007B206E"/>
    <w:rsid w:val="007B2D47"/>
    <w:rsid w:val="007B39C1"/>
    <w:rsid w:val="007B4457"/>
    <w:rsid w:val="007B47FB"/>
    <w:rsid w:val="007B4D40"/>
    <w:rsid w:val="007B5AD0"/>
    <w:rsid w:val="007B5F85"/>
    <w:rsid w:val="007B600E"/>
    <w:rsid w:val="007B615F"/>
    <w:rsid w:val="007B633F"/>
    <w:rsid w:val="007C0707"/>
    <w:rsid w:val="007C0B53"/>
    <w:rsid w:val="007C0CE9"/>
    <w:rsid w:val="007C1078"/>
    <w:rsid w:val="007C1162"/>
    <w:rsid w:val="007C2FEA"/>
    <w:rsid w:val="007C36A0"/>
    <w:rsid w:val="007C386B"/>
    <w:rsid w:val="007C4550"/>
    <w:rsid w:val="007C4731"/>
    <w:rsid w:val="007C48E4"/>
    <w:rsid w:val="007C5C91"/>
    <w:rsid w:val="007C5D38"/>
    <w:rsid w:val="007C60BD"/>
    <w:rsid w:val="007C6AF2"/>
    <w:rsid w:val="007C7EF9"/>
    <w:rsid w:val="007D0198"/>
    <w:rsid w:val="007D102E"/>
    <w:rsid w:val="007D126F"/>
    <w:rsid w:val="007D1FD0"/>
    <w:rsid w:val="007D2330"/>
    <w:rsid w:val="007D243F"/>
    <w:rsid w:val="007D25A1"/>
    <w:rsid w:val="007D2E1D"/>
    <w:rsid w:val="007D3598"/>
    <w:rsid w:val="007D379C"/>
    <w:rsid w:val="007D3A69"/>
    <w:rsid w:val="007D4624"/>
    <w:rsid w:val="007D51C5"/>
    <w:rsid w:val="007D5444"/>
    <w:rsid w:val="007D55A0"/>
    <w:rsid w:val="007D562A"/>
    <w:rsid w:val="007D61F0"/>
    <w:rsid w:val="007D6B2F"/>
    <w:rsid w:val="007D6EBF"/>
    <w:rsid w:val="007D73E1"/>
    <w:rsid w:val="007E10DF"/>
    <w:rsid w:val="007E18B1"/>
    <w:rsid w:val="007E2584"/>
    <w:rsid w:val="007E2E3F"/>
    <w:rsid w:val="007E328B"/>
    <w:rsid w:val="007E3943"/>
    <w:rsid w:val="007E4BF1"/>
    <w:rsid w:val="007E5730"/>
    <w:rsid w:val="007E588F"/>
    <w:rsid w:val="007E5B94"/>
    <w:rsid w:val="007E5F61"/>
    <w:rsid w:val="007E64ED"/>
    <w:rsid w:val="007E665E"/>
    <w:rsid w:val="007E7C91"/>
    <w:rsid w:val="007E7CF6"/>
    <w:rsid w:val="007F068B"/>
    <w:rsid w:val="007F07BD"/>
    <w:rsid w:val="007F1076"/>
    <w:rsid w:val="007F15C8"/>
    <w:rsid w:val="007F18EB"/>
    <w:rsid w:val="007F1BE7"/>
    <w:rsid w:val="007F2332"/>
    <w:rsid w:val="007F2BE7"/>
    <w:rsid w:val="007F2DD3"/>
    <w:rsid w:val="007F2EA6"/>
    <w:rsid w:val="007F379D"/>
    <w:rsid w:val="007F3870"/>
    <w:rsid w:val="007F470D"/>
    <w:rsid w:val="007F4924"/>
    <w:rsid w:val="007F4B11"/>
    <w:rsid w:val="007F527C"/>
    <w:rsid w:val="007F571C"/>
    <w:rsid w:val="007F576F"/>
    <w:rsid w:val="007F5CF6"/>
    <w:rsid w:val="007F5D7A"/>
    <w:rsid w:val="007F5EC5"/>
    <w:rsid w:val="007F5EEF"/>
    <w:rsid w:val="007F6722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76C"/>
    <w:rsid w:val="00803C31"/>
    <w:rsid w:val="00803FC3"/>
    <w:rsid w:val="0080414C"/>
    <w:rsid w:val="0080422C"/>
    <w:rsid w:val="0080455B"/>
    <w:rsid w:val="0080485C"/>
    <w:rsid w:val="00804C87"/>
    <w:rsid w:val="00804DB2"/>
    <w:rsid w:val="0080564C"/>
    <w:rsid w:val="00806B20"/>
    <w:rsid w:val="0080748C"/>
    <w:rsid w:val="008103EF"/>
    <w:rsid w:val="00810C12"/>
    <w:rsid w:val="008111C2"/>
    <w:rsid w:val="00812C09"/>
    <w:rsid w:val="00812D7E"/>
    <w:rsid w:val="008137BE"/>
    <w:rsid w:val="00814231"/>
    <w:rsid w:val="00814599"/>
    <w:rsid w:val="00814C5B"/>
    <w:rsid w:val="008159E7"/>
    <w:rsid w:val="0081612E"/>
    <w:rsid w:val="008174ED"/>
    <w:rsid w:val="00817750"/>
    <w:rsid w:val="00817E82"/>
    <w:rsid w:val="00820B7C"/>
    <w:rsid w:val="00820F49"/>
    <w:rsid w:val="00821430"/>
    <w:rsid w:val="0082208E"/>
    <w:rsid w:val="008222B4"/>
    <w:rsid w:val="00822501"/>
    <w:rsid w:val="00822D24"/>
    <w:rsid w:val="00823B7D"/>
    <w:rsid w:val="00824D0A"/>
    <w:rsid w:val="00825504"/>
    <w:rsid w:val="00825A1D"/>
    <w:rsid w:val="00826048"/>
    <w:rsid w:val="008262B6"/>
    <w:rsid w:val="00827276"/>
    <w:rsid w:val="00827667"/>
    <w:rsid w:val="00827DFD"/>
    <w:rsid w:val="00827E9E"/>
    <w:rsid w:val="008302D9"/>
    <w:rsid w:val="0083044F"/>
    <w:rsid w:val="008304B9"/>
    <w:rsid w:val="008304BA"/>
    <w:rsid w:val="0083050A"/>
    <w:rsid w:val="008306C1"/>
    <w:rsid w:val="008306F8"/>
    <w:rsid w:val="00830B41"/>
    <w:rsid w:val="00830CD2"/>
    <w:rsid w:val="00830E59"/>
    <w:rsid w:val="00830E89"/>
    <w:rsid w:val="00830F13"/>
    <w:rsid w:val="0083171A"/>
    <w:rsid w:val="008317A8"/>
    <w:rsid w:val="0083225D"/>
    <w:rsid w:val="00832851"/>
    <w:rsid w:val="00833615"/>
    <w:rsid w:val="0083380C"/>
    <w:rsid w:val="0083380D"/>
    <w:rsid w:val="0083394A"/>
    <w:rsid w:val="00834087"/>
    <w:rsid w:val="0083418C"/>
    <w:rsid w:val="00835713"/>
    <w:rsid w:val="00836A29"/>
    <w:rsid w:val="00836B59"/>
    <w:rsid w:val="00836BFD"/>
    <w:rsid w:val="00836FA0"/>
    <w:rsid w:val="008378AE"/>
    <w:rsid w:val="008379D3"/>
    <w:rsid w:val="008379EE"/>
    <w:rsid w:val="0084051B"/>
    <w:rsid w:val="00840D46"/>
    <w:rsid w:val="00841B83"/>
    <w:rsid w:val="00841D75"/>
    <w:rsid w:val="0084213D"/>
    <w:rsid w:val="008430E8"/>
    <w:rsid w:val="008442A0"/>
    <w:rsid w:val="00844A98"/>
    <w:rsid w:val="00844B2C"/>
    <w:rsid w:val="00844DF3"/>
    <w:rsid w:val="0084505B"/>
    <w:rsid w:val="008455F3"/>
    <w:rsid w:val="0084572E"/>
    <w:rsid w:val="00845A49"/>
    <w:rsid w:val="00846602"/>
    <w:rsid w:val="00847790"/>
    <w:rsid w:val="00847EA8"/>
    <w:rsid w:val="00847F24"/>
    <w:rsid w:val="00847FCF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2CFE"/>
    <w:rsid w:val="00852EFE"/>
    <w:rsid w:val="00853776"/>
    <w:rsid w:val="00853975"/>
    <w:rsid w:val="00853B92"/>
    <w:rsid w:val="00853E02"/>
    <w:rsid w:val="00853EE7"/>
    <w:rsid w:val="00854B3B"/>
    <w:rsid w:val="00854CB4"/>
    <w:rsid w:val="00855134"/>
    <w:rsid w:val="00855178"/>
    <w:rsid w:val="008551A1"/>
    <w:rsid w:val="0085593C"/>
    <w:rsid w:val="00855AFA"/>
    <w:rsid w:val="00855E45"/>
    <w:rsid w:val="00855EBA"/>
    <w:rsid w:val="008563EE"/>
    <w:rsid w:val="0085648C"/>
    <w:rsid w:val="00856B22"/>
    <w:rsid w:val="00856CB1"/>
    <w:rsid w:val="00857C49"/>
    <w:rsid w:val="00857FBF"/>
    <w:rsid w:val="00860156"/>
    <w:rsid w:val="0086080E"/>
    <w:rsid w:val="00860912"/>
    <w:rsid w:val="00860CD9"/>
    <w:rsid w:val="008617C5"/>
    <w:rsid w:val="00861B8E"/>
    <w:rsid w:val="00861CA0"/>
    <w:rsid w:val="00862E7E"/>
    <w:rsid w:val="0086327F"/>
    <w:rsid w:val="0086339F"/>
    <w:rsid w:val="008633A9"/>
    <w:rsid w:val="00863CC1"/>
    <w:rsid w:val="008647D6"/>
    <w:rsid w:val="00864D4F"/>
    <w:rsid w:val="00864DF4"/>
    <w:rsid w:val="00864E5B"/>
    <w:rsid w:val="0086550A"/>
    <w:rsid w:val="008655BA"/>
    <w:rsid w:val="00865C12"/>
    <w:rsid w:val="008666B4"/>
    <w:rsid w:val="00866F73"/>
    <w:rsid w:val="00866FAB"/>
    <w:rsid w:val="00867B12"/>
    <w:rsid w:val="00870408"/>
    <w:rsid w:val="0087055E"/>
    <w:rsid w:val="008707A4"/>
    <w:rsid w:val="00870B3E"/>
    <w:rsid w:val="00871FF1"/>
    <w:rsid w:val="00872064"/>
    <w:rsid w:val="00873695"/>
    <w:rsid w:val="00873730"/>
    <w:rsid w:val="008743B1"/>
    <w:rsid w:val="008746CA"/>
    <w:rsid w:val="00874730"/>
    <w:rsid w:val="00874F68"/>
    <w:rsid w:val="0087502A"/>
    <w:rsid w:val="00875099"/>
    <w:rsid w:val="008751B6"/>
    <w:rsid w:val="00875882"/>
    <w:rsid w:val="00875F81"/>
    <w:rsid w:val="008761C6"/>
    <w:rsid w:val="00876604"/>
    <w:rsid w:val="00876BEB"/>
    <w:rsid w:val="008777EC"/>
    <w:rsid w:val="008779C3"/>
    <w:rsid w:val="00877FDF"/>
    <w:rsid w:val="00880443"/>
    <w:rsid w:val="00881397"/>
    <w:rsid w:val="008817F2"/>
    <w:rsid w:val="00881822"/>
    <w:rsid w:val="008826C2"/>
    <w:rsid w:val="008834F0"/>
    <w:rsid w:val="00883D9D"/>
    <w:rsid w:val="008842E3"/>
    <w:rsid w:val="008842FB"/>
    <w:rsid w:val="008844D0"/>
    <w:rsid w:val="008849B0"/>
    <w:rsid w:val="00885560"/>
    <w:rsid w:val="008858B9"/>
    <w:rsid w:val="00885E08"/>
    <w:rsid w:val="00885E67"/>
    <w:rsid w:val="00885EA8"/>
    <w:rsid w:val="008865C6"/>
    <w:rsid w:val="00886DB0"/>
    <w:rsid w:val="0088750A"/>
    <w:rsid w:val="008878AE"/>
    <w:rsid w:val="00887B2B"/>
    <w:rsid w:val="00890659"/>
    <w:rsid w:val="00891503"/>
    <w:rsid w:val="00891795"/>
    <w:rsid w:val="00891A85"/>
    <w:rsid w:val="00892B5E"/>
    <w:rsid w:val="00892FD4"/>
    <w:rsid w:val="008930F1"/>
    <w:rsid w:val="00893138"/>
    <w:rsid w:val="008940CA"/>
    <w:rsid w:val="00895A88"/>
    <w:rsid w:val="008962D3"/>
    <w:rsid w:val="00896859"/>
    <w:rsid w:val="008A05D5"/>
    <w:rsid w:val="008A0D0B"/>
    <w:rsid w:val="008A19F4"/>
    <w:rsid w:val="008A214E"/>
    <w:rsid w:val="008A2195"/>
    <w:rsid w:val="008A261C"/>
    <w:rsid w:val="008A2B0C"/>
    <w:rsid w:val="008A32CF"/>
    <w:rsid w:val="008A3FD6"/>
    <w:rsid w:val="008A407B"/>
    <w:rsid w:val="008A41A0"/>
    <w:rsid w:val="008A456A"/>
    <w:rsid w:val="008A5635"/>
    <w:rsid w:val="008A59B5"/>
    <w:rsid w:val="008A59C4"/>
    <w:rsid w:val="008A6730"/>
    <w:rsid w:val="008A6855"/>
    <w:rsid w:val="008A6A88"/>
    <w:rsid w:val="008A6B75"/>
    <w:rsid w:val="008A7054"/>
    <w:rsid w:val="008A7BF2"/>
    <w:rsid w:val="008B0445"/>
    <w:rsid w:val="008B07DC"/>
    <w:rsid w:val="008B17AA"/>
    <w:rsid w:val="008B19E4"/>
    <w:rsid w:val="008B1B57"/>
    <w:rsid w:val="008B2939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724F"/>
    <w:rsid w:val="008B7253"/>
    <w:rsid w:val="008B749F"/>
    <w:rsid w:val="008B7552"/>
    <w:rsid w:val="008B79FF"/>
    <w:rsid w:val="008B7B66"/>
    <w:rsid w:val="008C017A"/>
    <w:rsid w:val="008C0427"/>
    <w:rsid w:val="008C0E96"/>
    <w:rsid w:val="008C2457"/>
    <w:rsid w:val="008C24F9"/>
    <w:rsid w:val="008C2FC2"/>
    <w:rsid w:val="008C302F"/>
    <w:rsid w:val="008C303D"/>
    <w:rsid w:val="008C3705"/>
    <w:rsid w:val="008C40F4"/>
    <w:rsid w:val="008C4455"/>
    <w:rsid w:val="008C4640"/>
    <w:rsid w:val="008C4802"/>
    <w:rsid w:val="008C4AB2"/>
    <w:rsid w:val="008C4AF0"/>
    <w:rsid w:val="008C4FA3"/>
    <w:rsid w:val="008C51A1"/>
    <w:rsid w:val="008C55D2"/>
    <w:rsid w:val="008C671B"/>
    <w:rsid w:val="008C69C3"/>
    <w:rsid w:val="008C69F4"/>
    <w:rsid w:val="008C71AD"/>
    <w:rsid w:val="008C7385"/>
    <w:rsid w:val="008C7A58"/>
    <w:rsid w:val="008C7B7C"/>
    <w:rsid w:val="008D0697"/>
    <w:rsid w:val="008D0B1B"/>
    <w:rsid w:val="008D1672"/>
    <w:rsid w:val="008D1702"/>
    <w:rsid w:val="008D1E24"/>
    <w:rsid w:val="008D24B4"/>
    <w:rsid w:val="008D28E8"/>
    <w:rsid w:val="008D2B1F"/>
    <w:rsid w:val="008D2DA9"/>
    <w:rsid w:val="008D2FAB"/>
    <w:rsid w:val="008D32A5"/>
    <w:rsid w:val="008D34C1"/>
    <w:rsid w:val="008D3600"/>
    <w:rsid w:val="008D40AA"/>
    <w:rsid w:val="008D4C37"/>
    <w:rsid w:val="008D4E26"/>
    <w:rsid w:val="008D5076"/>
    <w:rsid w:val="008D5B16"/>
    <w:rsid w:val="008D680F"/>
    <w:rsid w:val="008D6B32"/>
    <w:rsid w:val="008D6CD8"/>
    <w:rsid w:val="008D70EE"/>
    <w:rsid w:val="008D7A2B"/>
    <w:rsid w:val="008E02F3"/>
    <w:rsid w:val="008E046F"/>
    <w:rsid w:val="008E1500"/>
    <w:rsid w:val="008E1B91"/>
    <w:rsid w:val="008E1FF1"/>
    <w:rsid w:val="008E20F7"/>
    <w:rsid w:val="008E241C"/>
    <w:rsid w:val="008E2627"/>
    <w:rsid w:val="008E2978"/>
    <w:rsid w:val="008E2BD9"/>
    <w:rsid w:val="008E2DF3"/>
    <w:rsid w:val="008E36D0"/>
    <w:rsid w:val="008E4380"/>
    <w:rsid w:val="008E4AAB"/>
    <w:rsid w:val="008E53F2"/>
    <w:rsid w:val="008E57A9"/>
    <w:rsid w:val="008E5C47"/>
    <w:rsid w:val="008E7121"/>
    <w:rsid w:val="008E7B54"/>
    <w:rsid w:val="008E7DAD"/>
    <w:rsid w:val="008F0004"/>
    <w:rsid w:val="008F09F5"/>
    <w:rsid w:val="008F1866"/>
    <w:rsid w:val="008F19B0"/>
    <w:rsid w:val="008F293E"/>
    <w:rsid w:val="008F2CE5"/>
    <w:rsid w:val="008F44C0"/>
    <w:rsid w:val="008F50CB"/>
    <w:rsid w:val="008F6494"/>
    <w:rsid w:val="008F67EF"/>
    <w:rsid w:val="008F693A"/>
    <w:rsid w:val="008F6C69"/>
    <w:rsid w:val="008F7149"/>
    <w:rsid w:val="008F71D2"/>
    <w:rsid w:val="008F77CE"/>
    <w:rsid w:val="009003D4"/>
    <w:rsid w:val="0090077B"/>
    <w:rsid w:val="00900CC7"/>
    <w:rsid w:val="00900DA7"/>
    <w:rsid w:val="00901152"/>
    <w:rsid w:val="0090185B"/>
    <w:rsid w:val="00901AF3"/>
    <w:rsid w:val="00901CAD"/>
    <w:rsid w:val="00902683"/>
    <w:rsid w:val="00902885"/>
    <w:rsid w:val="00902D48"/>
    <w:rsid w:val="00905EA6"/>
    <w:rsid w:val="00906666"/>
    <w:rsid w:val="009068D6"/>
    <w:rsid w:val="009105BC"/>
    <w:rsid w:val="009113F4"/>
    <w:rsid w:val="0091174D"/>
    <w:rsid w:val="00912C6D"/>
    <w:rsid w:val="009131CB"/>
    <w:rsid w:val="0091335A"/>
    <w:rsid w:val="00913843"/>
    <w:rsid w:val="00913984"/>
    <w:rsid w:val="00913A3B"/>
    <w:rsid w:val="00913AC4"/>
    <w:rsid w:val="00913F0D"/>
    <w:rsid w:val="009146A0"/>
    <w:rsid w:val="00914DCB"/>
    <w:rsid w:val="009151EF"/>
    <w:rsid w:val="0091534C"/>
    <w:rsid w:val="00915505"/>
    <w:rsid w:val="00915F44"/>
    <w:rsid w:val="009172AB"/>
    <w:rsid w:val="009200DD"/>
    <w:rsid w:val="00920460"/>
    <w:rsid w:val="00920A5D"/>
    <w:rsid w:val="00920B58"/>
    <w:rsid w:val="0092102A"/>
    <w:rsid w:val="009218D2"/>
    <w:rsid w:val="00922497"/>
    <w:rsid w:val="00922A7F"/>
    <w:rsid w:val="00922EB3"/>
    <w:rsid w:val="009236DF"/>
    <w:rsid w:val="00923AE4"/>
    <w:rsid w:val="009242CB"/>
    <w:rsid w:val="00924543"/>
    <w:rsid w:val="00924692"/>
    <w:rsid w:val="0092520A"/>
    <w:rsid w:val="00925F37"/>
    <w:rsid w:val="0092660F"/>
    <w:rsid w:val="00926A9D"/>
    <w:rsid w:val="0092764C"/>
    <w:rsid w:val="00927D9D"/>
    <w:rsid w:val="00930251"/>
    <w:rsid w:val="0093026B"/>
    <w:rsid w:val="009306CF"/>
    <w:rsid w:val="009314D7"/>
    <w:rsid w:val="00931542"/>
    <w:rsid w:val="0093158E"/>
    <w:rsid w:val="00931913"/>
    <w:rsid w:val="00931FD8"/>
    <w:rsid w:val="0093462D"/>
    <w:rsid w:val="0093498B"/>
    <w:rsid w:val="0093592D"/>
    <w:rsid w:val="009370BE"/>
    <w:rsid w:val="00937E43"/>
    <w:rsid w:val="0094009F"/>
    <w:rsid w:val="00940516"/>
    <w:rsid w:val="009411FE"/>
    <w:rsid w:val="0094146E"/>
    <w:rsid w:val="009414E1"/>
    <w:rsid w:val="009417E5"/>
    <w:rsid w:val="009423BB"/>
    <w:rsid w:val="00942774"/>
    <w:rsid w:val="00942C14"/>
    <w:rsid w:val="00943262"/>
    <w:rsid w:val="00944574"/>
    <w:rsid w:val="009445DA"/>
    <w:rsid w:val="00944ACF"/>
    <w:rsid w:val="00944FA4"/>
    <w:rsid w:val="00944FB8"/>
    <w:rsid w:val="00944FBE"/>
    <w:rsid w:val="0094566F"/>
    <w:rsid w:val="00945840"/>
    <w:rsid w:val="009466FE"/>
    <w:rsid w:val="00947DC2"/>
    <w:rsid w:val="009504F9"/>
    <w:rsid w:val="0095063A"/>
    <w:rsid w:val="00950E49"/>
    <w:rsid w:val="009512E3"/>
    <w:rsid w:val="009514D9"/>
    <w:rsid w:val="00951986"/>
    <w:rsid w:val="00951A14"/>
    <w:rsid w:val="00951BFB"/>
    <w:rsid w:val="00951DC3"/>
    <w:rsid w:val="009523E2"/>
    <w:rsid w:val="00952D1C"/>
    <w:rsid w:val="0095350C"/>
    <w:rsid w:val="00953CB4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B5F"/>
    <w:rsid w:val="00956FF4"/>
    <w:rsid w:val="00957824"/>
    <w:rsid w:val="0096017F"/>
    <w:rsid w:val="00960DEA"/>
    <w:rsid w:val="009611DC"/>
    <w:rsid w:val="00961B1C"/>
    <w:rsid w:val="00962EF5"/>
    <w:rsid w:val="00963671"/>
    <w:rsid w:val="00963C42"/>
    <w:rsid w:val="00963FC2"/>
    <w:rsid w:val="009642D2"/>
    <w:rsid w:val="009644DD"/>
    <w:rsid w:val="00964707"/>
    <w:rsid w:val="00965231"/>
    <w:rsid w:val="00967596"/>
    <w:rsid w:val="00967D5D"/>
    <w:rsid w:val="009710C0"/>
    <w:rsid w:val="009718E1"/>
    <w:rsid w:val="00972439"/>
    <w:rsid w:val="00972953"/>
    <w:rsid w:val="00972D9E"/>
    <w:rsid w:val="00972F88"/>
    <w:rsid w:val="009735BC"/>
    <w:rsid w:val="00973CE9"/>
    <w:rsid w:val="0097405E"/>
    <w:rsid w:val="009753E0"/>
    <w:rsid w:val="00975871"/>
    <w:rsid w:val="009760E9"/>
    <w:rsid w:val="00976C2B"/>
    <w:rsid w:val="00976C98"/>
    <w:rsid w:val="00976DB0"/>
    <w:rsid w:val="00977824"/>
    <w:rsid w:val="00980ADC"/>
    <w:rsid w:val="009813F4"/>
    <w:rsid w:val="00982101"/>
    <w:rsid w:val="00984381"/>
    <w:rsid w:val="0098465F"/>
    <w:rsid w:val="00984CFE"/>
    <w:rsid w:val="00985517"/>
    <w:rsid w:val="00985D14"/>
    <w:rsid w:val="00986B73"/>
    <w:rsid w:val="00987077"/>
    <w:rsid w:val="009871B0"/>
    <w:rsid w:val="00987DEE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3CCE"/>
    <w:rsid w:val="0099418D"/>
    <w:rsid w:val="00994977"/>
    <w:rsid w:val="00994DEE"/>
    <w:rsid w:val="00994EF6"/>
    <w:rsid w:val="009950DC"/>
    <w:rsid w:val="00995150"/>
    <w:rsid w:val="00995C41"/>
    <w:rsid w:val="00996088"/>
    <w:rsid w:val="009968D1"/>
    <w:rsid w:val="00997163"/>
    <w:rsid w:val="00997359"/>
    <w:rsid w:val="0099741E"/>
    <w:rsid w:val="0099758A"/>
    <w:rsid w:val="009978C2"/>
    <w:rsid w:val="009A072C"/>
    <w:rsid w:val="009A086D"/>
    <w:rsid w:val="009A1256"/>
    <w:rsid w:val="009A1AE0"/>
    <w:rsid w:val="009A1DF3"/>
    <w:rsid w:val="009A321A"/>
    <w:rsid w:val="009A3819"/>
    <w:rsid w:val="009A64AC"/>
    <w:rsid w:val="009A6832"/>
    <w:rsid w:val="009A6908"/>
    <w:rsid w:val="009A6E25"/>
    <w:rsid w:val="009A74B5"/>
    <w:rsid w:val="009A75D7"/>
    <w:rsid w:val="009A7620"/>
    <w:rsid w:val="009B0068"/>
    <w:rsid w:val="009B016B"/>
    <w:rsid w:val="009B11C5"/>
    <w:rsid w:val="009B12D8"/>
    <w:rsid w:val="009B1804"/>
    <w:rsid w:val="009B1E14"/>
    <w:rsid w:val="009B277B"/>
    <w:rsid w:val="009B3951"/>
    <w:rsid w:val="009B434E"/>
    <w:rsid w:val="009B4EC5"/>
    <w:rsid w:val="009B57E5"/>
    <w:rsid w:val="009B630F"/>
    <w:rsid w:val="009B6329"/>
    <w:rsid w:val="009B6569"/>
    <w:rsid w:val="009B660B"/>
    <w:rsid w:val="009B67E1"/>
    <w:rsid w:val="009B688F"/>
    <w:rsid w:val="009B6A9D"/>
    <w:rsid w:val="009C0C94"/>
    <w:rsid w:val="009C177C"/>
    <w:rsid w:val="009C1D51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408"/>
    <w:rsid w:val="009C663E"/>
    <w:rsid w:val="009C6B7E"/>
    <w:rsid w:val="009C71D1"/>
    <w:rsid w:val="009C7BB1"/>
    <w:rsid w:val="009C7C02"/>
    <w:rsid w:val="009C7D70"/>
    <w:rsid w:val="009C7E26"/>
    <w:rsid w:val="009D114D"/>
    <w:rsid w:val="009D1E6E"/>
    <w:rsid w:val="009D2058"/>
    <w:rsid w:val="009D21C9"/>
    <w:rsid w:val="009D2536"/>
    <w:rsid w:val="009D266A"/>
    <w:rsid w:val="009D2F18"/>
    <w:rsid w:val="009D2F56"/>
    <w:rsid w:val="009D3D60"/>
    <w:rsid w:val="009D4017"/>
    <w:rsid w:val="009D4111"/>
    <w:rsid w:val="009D4BB0"/>
    <w:rsid w:val="009D59F5"/>
    <w:rsid w:val="009D5E9F"/>
    <w:rsid w:val="009D63B2"/>
    <w:rsid w:val="009D706B"/>
    <w:rsid w:val="009D7497"/>
    <w:rsid w:val="009D7529"/>
    <w:rsid w:val="009D7BA2"/>
    <w:rsid w:val="009E027C"/>
    <w:rsid w:val="009E1016"/>
    <w:rsid w:val="009E3368"/>
    <w:rsid w:val="009E3376"/>
    <w:rsid w:val="009E3910"/>
    <w:rsid w:val="009E3EE3"/>
    <w:rsid w:val="009E47CC"/>
    <w:rsid w:val="009E4CA0"/>
    <w:rsid w:val="009E57EF"/>
    <w:rsid w:val="009E5F2A"/>
    <w:rsid w:val="009E60C9"/>
    <w:rsid w:val="009F0322"/>
    <w:rsid w:val="009F0478"/>
    <w:rsid w:val="009F0C2C"/>
    <w:rsid w:val="009F10D1"/>
    <w:rsid w:val="009F15BD"/>
    <w:rsid w:val="009F1B0B"/>
    <w:rsid w:val="009F249B"/>
    <w:rsid w:val="009F2B7D"/>
    <w:rsid w:val="009F2C81"/>
    <w:rsid w:val="009F3000"/>
    <w:rsid w:val="009F32E5"/>
    <w:rsid w:val="009F3599"/>
    <w:rsid w:val="009F3764"/>
    <w:rsid w:val="009F4A23"/>
    <w:rsid w:val="009F4A71"/>
    <w:rsid w:val="009F4D4E"/>
    <w:rsid w:val="009F5875"/>
    <w:rsid w:val="009F5E12"/>
    <w:rsid w:val="009F5EDF"/>
    <w:rsid w:val="009F5F07"/>
    <w:rsid w:val="009F61DB"/>
    <w:rsid w:val="009F7003"/>
    <w:rsid w:val="009F75F8"/>
    <w:rsid w:val="009F765D"/>
    <w:rsid w:val="009F7B91"/>
    <w:rsid w:val="00A00140"/>
    <w:rsid w:val="00A001D0"/>
    <w:rsid w:val="00A003B7"/>
    <w:rsid w:val="00A0040C"/>
    <w:rsid w:val="00A00666"/>
    <w:rsid w:val="00A00836"/>
    <w:rsid w:val="00A009FA"/>
    <w:rsid w:val="00A00C05"/>
    <w:rsid w:val="00A00C53"/>
    <w:rsid w:val="00A0137D"/>
    <w:rsid w:val="00A01CEB"/>
    <w:rsid w:val="00A022E3"/>
    <w:rsid w:val="00A022FF"/>
    <w:rsid w:val="00A02600"/>
    <w:rsid w:val="00A02742"/>
    <w:rsid w:val="00A02F12"/>
    <w:rsid w:val="00A03158"/>
    <w:rsid w:val="00A03249"/>
    <w:rsid w:val="00A036B8"/>
    <w:rsid w:val="00A040FD"/>
    <w:rsid w:val="00A042AB"/>
    <w:rsid w:val="00A049CC"/>
    <w:rsid w:val="00A05340"/>
    <w:rsid w:val="00A057AE"/>
    <w:rsid w:val="00A05D37"/>
    <w:rsid w:val="00A0623B"/>
    <w:rsid w:val="00A062A4"/>
    <w:rsid w:val="00A06420"/>
    <w:rsid w:val="00A06939"/>
    <w:rsid w:val="00A07848"/>
    <w:rsid w:val="00A1002A"/>
    <w:rsid w:val="00A100DE"/>
    <w:rsid w:val="00A1025C"/>
    <w:rsid w:val="00A103C5"/>
    <w:rsid w:val="00A10AA2"/>
    <w:rsid w:val="00A10CBC"/>
    <w:rsid w:val="00A111C6"/>
    <w:rsid w:val="00A11775"/>
    <w:rsid w:val="00A11851"/>
    <w:rsid w:val="00A12138"/>
    <w:rsid w:val="00A12162"/>
    <w:rsid w:val="00A12D91"/>
    <w:rsid w:val="00A12DF5"/>
    <w:rsid w:val="00A133AB"/>
    <w:rsid w:val="00A13BF3"/>
    <w:rsid w:val="00A13C89"/>
    <w:rsid w:val="00A13F69"/>
    <w:rsid w:val="00A149AF"/>
    <w:rsid w:val="00A14B48"/>
    <w:rsid w:val="00A14C85"/>
    <w:rsid w:val="00A14F71"/>
    <w:rsid w:val="00A1530C"/>
    <w:rsid w:val="00A15E01"/>
    <w:rsid w:val="00A16344"/>
    <w:rsid w:val="00A17BF9"/>
    <w:rsid w:val="00A201BE"/>
    <w:rsid w:val="00A20D83"/>
    <w:rsid w:val="00A21150"/>
    <w:rsid w:val="00A212F2"/>
    <w:rsid w:val="00A21C11"/>
    <w:rsid w:val="00A21DF3"/>
    <w:rsid w:val="00A21E52"/>
    <w:rsid w:val="00A2207E"/>
    <w:rsid w:val="00A2209A"/>
    <w:rsid w:val="00A22626"/>
    <w:rsid w:val="00A2285F"/>
    <w:rsid w:val="00A23170"/>
    <w:rsid w:val="00A243BE"/>
    <w:rsid w:val="00A24811"/>
    <w:rsid w:val="00A24DA6"/>
    <w:rsid w:val="00A24F78"/>
    <w:rsid w:val="00A25CEA"/>
    <w:rsid w:val="00A25DBD"/>
    <w:rsid w:val="00A26555"/>
    <w:rsid w:val="00A26E54"/>
    <w:rsid w:val="00A26E5E"/>
    <w:rsid w:val="00A27243"/>
    <w:rsid w:val="00A2730E"/>
    <w:rsid w:val="00A27340"/>
    <w:rsid w:val="00A27966"/>
    <w:rsid w:val="00A30261"/>
    <w:rsid w:val="00A30769"/>
    <w:rsid w:val="00A32B25"/>
    <w:rsid w:val="00A33448"/>
    <w:rsid w:val="00A33A56"/>
    <w:rsid w:val="00A33BEE"/>
    <w:rsid w:val="00A33F44"/>
    <w:rsid w:val="00A34D49"/>
    <w:rsid w:val="00A34EE6"/>
    <w:rsid w:val="00A35597"/>
    <w:rsid w:val="00A357AC"/>
    <w:rsid w:val="00A35B90"/>
    <w:rsid w:val="00A35EE8"/>
    <w:rsid w:val="00A36180"/>
    <w:rsid w:val="00A365AE"/>
    <w:rsid w:val="00A37045"/>
    <w:rsid w:val="00A377D2"/>
    <w:rsid w:val="00A37B1F"/>
    <w:rsid w:val="00A37D71"/>
    <w:rsid w:val="00A4013E"/>
    <w:rsid w:val="00A405B1"/>
    <w:rsid w:val="00A406E6"/>
    <w:rsid w:val="00A40CCF"/>
    <w:rsid w:val="00A40E5B"/>
    <w:rsid w:val="00A41C86"/>
    <w:rsid w:val="00A41F75"/>
    <w:rsid w:val="00A420C0"/>
    <w:rsid w:val="00A4330C"/>
    <w:rsid w:val="00A433E2"/>
    <w:rsid w:val="00A43447"/>
    <w:rsid w:val="00A4398A"/>
    <w:rsid w:val="00A43A70"/>
    <w:rsid w:val="00A44A93"/>
    <w:rsid w:val="00A44BA7"/>
    <w:rsid w:val="00A4524A"/>
    <w:rsid w:val="00A452B0"/>
    <w:rsid w:val="00A46217"/>
    <w:rsid w:val="00A46337"/>
    <w:rsid w:val="00A46769"/>
    <w:rsid w:val="00A46BC1"/>
    <w:rsid w:val="00A46BF2"/>
    <w:rsid w:val="00A46CF0"/>
    <w:rsid w:val="00A46DE3"/>
    <w:rsid w:val="00A47BD1"/>
    <w:rsid w:val="00A47DA4"/>
    <w:rsid w:val="00A5067F"/>
    <w:rsid w:val="00A50802"/>
    <w:rsid w:val="00A50A41"/>
    <w:rsid w:val="00A50FF4"/>
    <w:rsid w:val="00A513F3"/>
    <w:rsid w:val="00A51736"/>
    <w:rsid w:val="00A51ACB"/>
    <w:rsid w:val="00A52004"/>
    <w:rsid w:val="00A52AEB"/>
    <w:rsid w:val="00A52FB3"/>
    <w:rsid w:val="00A5398C"/>
    <w:rsid w:val="00A53D4E"/>
    <w:rsid w:val="00A5403A"/>
    <w:rsid w:val="00A5479B"/>
    <w:rsid w:val="00A558FC"/>
    <w:rsid w:val="00A55C22"/>
    <w:rsid w:val="00A5659E"/>
    <w:rsid w:val="00A565A5"/>
    <w:rsid w:val="00A5699E"/>
    <w:rsid w:val="00A571B7"/>
    <w:rsid w:val="00A574B0"/>
    <w:rsid w:val="00A57BA4"/>
    <w:rsid w:val="00A6023A"/>
    <w:rsid w:val="00A6093D"/>
    <w:rsid w:val="00A60B27"/>
    <w:rsid w:val="00A60B9E"/>
    <w:rsid w:val="00A60F49"/>
    <w:rsid w:val="00A616B8"/>
    <w:rsid w:val="00A619B0"/>
    <w:rsid w:val="00A62A72"/>
    <w:rsid w:val="00A62BD2"/>
    <w:rsid w:val="00A63601"/>
    <w:rsid w:val="00A644C5"/>
    <w:rsid w:val="00A64974"/>
    <w:rsid w:val="00A64B96"/>
    <w:rsid w:val="00A652E3"/>
    <w:rsid w:val="00A653C8"/>
    <w:rsid w:val="00A65512"/>
    <w:rsid w:val="00A65638"/>
    <w:rsid w:val="00A65659"/>
    <w:rsid w:val="00A65A2A"/>
    <w:rsid w:val="00A65E12"/>
    <w:rsid w:val="00A661C6"/>
    <w:rsid w:val="00A6621C"/>
    <w:rsid w:val="00A67DEE"/>
    <w:rsid w:val="00A71025"/>
    <w:rsid w:val="00A71738"/>
    <w:rsid w:val="00A71C20"/>
    <w:rsid w:val="00A72151"/>
    <w:rsid w:val="00A7250A"/>
    <w:rsid w:val="00A72953"/>
    <w:rsid w:val="00A72AAB"/>
    <w:rsid w:val="00A740E7"/>
    <w:rsid w:val="00A74AC3"/>
    <w:rsid w:val="00A75A10"/>
    <w:rsid w:val="00A761B6"/>
    <w:rsid w:val="00A779E9"/>
    <w:rsid w:val="00A77CDE"/>
    <w:rsid w:val="00A81548"/>
    <w:rsid w:val="00A817C6"/>
    <w:rsid w:val="00A8190C"/>
    <w:rsid w:val="00A819D9"/>
    <w:rsid w:val="00A81A8C"/>
    <w:rsid w:val="00A8201A"/>
    <w:rsid w:val="00A820CB"/>
    <w:rsid w:val="00A8271F"/>
    <w:rsid w:val="00A82725"/>
    <w:rsid w:val="00A828E5"/>
    <w:rsid w:val="00A83C81"/>
    <w:rsid w:val="00A83C8A"/>
    <w:rsid w:val="00A843DE"/>
    <w:rsid w:val="00A84E07"/>
    <w:rsid w:val="00A85122"/>
    <w:rsid w:val="00A8521B"/>
    <w:rsid w:val="00A85CBE"/>
    <w:rsid w:val="00A85F63"/>
    <w:rsid w:val="00A8632B"/>
    <w:rsid w:val="00A86A6F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06C5"/>
    <w:rsid w:val="00A91098"/>
    <w:rsid w:val="00A91353"/>
    <w:rsid w:val="00A91A9A"/>
    <w:rsid w:val="00A91B85"/>
    <w:rsid w:val="00A91D80"/>
    <w:rsid w:val="00A92166"/>
    <w:rsid w:val="00A92213"/>
    <w:rsid w:val="00A9228F"/>
    <w:rsid w:val="00A9243F"/>
    <w:rsid w:val="00A924DF"/>
    <w:rsid w:val="00A9324A"/>
    <w:rsid w:val="00A93471"/>
    <w:rsid w:val="00A93945"/>
    <w:rsid w:val="00A93C1A"/>
    <w:rsid w:val="00A93C80"/>
    <w:rsid w:val="00A941B6"/>
    <w:rsid w:val="00A94720"/>
    <w:rsid w:val="00A94F1B"/>
    <w:rsid w:val="00A95C35"/>
    <w:rsid w:val="00A95F29"/>
    <w:rsid w:val="00A9651C"/>
    <w:rsid w:val="00A96834"/>
    <w:rsid w:val="00A97006"/>
    <w:rsid w:val="00A970A6"/>
    <w:rsid w:val="00A97353"/>
    <w:rsid w:val="00AA0027"/>
    <w:rsid w:val="00AA0198"/>
    <w:rsid w:val="00AA0296"/>
    <w:rsid w:val="00AA0F2D"/>
    <w:rsid w:val="00AA1381"/>
    <w:rsid w:val="00AA2F25"/>
    <w:rsid w:val="00AA3C2F"/>
    <w:rsid w:val="00AA3E0E"/>
    <w:rsid w:val="00AA3F09"/>
    <w:rsid w:val="00AA4089"/>
    <w:rsid w:val="00AA4EBF"/>
    <w:rsid w:val="00AA519C"/>
    <w:rsid w:val="00AA520C"/>
    <w:rsid w:val="00AA5261"/>
    <w:rsid w:val="00AA5313"/>
    <w:rsid w:val="00AA547B"/>
    <w:rsid w:val="00AA57B7"/>
    <w:rsid w:val="00AA5BDD"/>
    <w:rsid w:val="00AA63C9"/>
    <w:rsid w:val="00AA65FE"/>
    <w:rsid w:val="00AA6D61"/>
    <w:rsid w:val="00AA7264"/>
    <w:rsid w:val="00AB02BF"/>
    <w:rsid w:val="00AB1A42"/>
    <w:rsid w:val="00AB1B2C"/>
    <w:rsid w:val="00AB21F4"/>
    <w:rsid w:val="00AB2AD3"/>
    <w:rsid w:val="00AB31C2"/>
    <w:rsid w:val="00AB392D"/>
    <w:rsid w:val="00AB4713"/>
    <w:rsid w:val="00AB4C9D"/>
    <w:rsid w:val="00AB50EA"/>
    <w:rsid w:val="00AB55DA"/>
    <w:rsid w:val="00AB5874"/>
    <w:rsid w:val="00AB67E2"/>
    <w:rsid w:val="00AB6BC1"/>
    <w:rsid w:val="00AB7A9A"/>
    <w:rsid w:val="00AB7D8A"/>
    <w:rsid w:val="00AC0607"/>
    <w:rsid w:val="00AC0BB0"/>
    <w:rsid w:val="00AC0C15"/>
    <w:rsid w:val="00AC0E41"/>
    <w:rsid w:val="00AC1B2B"/>
    <w:rsid w:val="00AC1BA1"/>
    <w:rsid w:val="00AC205D"/>
    <w:rsid w:val="00AC272D"/>
    <w:rsid w:val="00AC4899"/>
    <w:rsid w:val="00AC4A13"/>
    <w:rsid w:val="00AC4C46"/>
    <w:rsid w:val="00AC51BA"/>
    <w:rsid w:val="00AC53B6"/>
    <w:rsid w:val="00AC5411"/>
    <w:rsid w:val="00AC5C2B"/>
    <w:rsid w:val="00AC5F14"/>
    <w:rsid w:val="00AC5FE8"/>
    <w:rsid w:val="00AC6042"/>
    <w:rsid w:val="00AC70FD"/>
    <w:rsid w:val="00AC788B"/>
    <w:rsid w:val="00AC7A98"/>
    <w:rsid w:val="00AC7AF5"/>
    <w:rsid w:val="00AC7C3E"/>
    <w:rsid w:val="00AD0752"/>
    <w:rsid w:val="00AD0D89"/>
    <w:rsid w:val="00AD0F8D"/>
    <w:rsid w:val="00AD133D"/>
    <w:rsid w:val="00AD1B6C"/>
    <w:rsid w:val="00AD2B68"/>
    <w:rsid w:val="00AD31A4"/>
    <w:rsid w:val="00AD45EB"/>
    <w:rsid w:val="00AD4CF3"/>
    <w:rsid w:val="00AD4DB1"/>
    <w:rsid w:val="00AD50E3"/>
    <w:rsid w:val="00AD53A7"/>
    <w:rsid w:val="00AD54AD"/>
    <w:rsid w:val="00AD57DD"/>
    <w:rsid w:val="00AD5A0F"/>
    <w:rsid w:val="00AD5AD6"/>
    <w:rsid w:val="00AD5B5E"/>
    <w:rsid w:val="00AD5D36"/>
    <w:rsid w:val="00AD5DF4"/>
    <w:rsid w:val="00AD62B6"/>
    <w:rsid w:val="00AD6AD5"/>
    <w:rsid w:val="00AD6E83"/>
    <w:rsid w:val="00AD7457"/>
    <w:rsid w:val="00AD7BE0"/>
    <w:rsid w:val="00AE05E0"/>
    <w:rsid w:val="00AE0928"/>
    <w:rsid w:val="00AE177B"/>
    <w:rsid w:val="00AE1B57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51F2"/>
    <w:rsid w:val="00AE5238"/>
    <w:rsid w:val="00AE533E"/>
    <w:rsid w:val="00AE5709"/>
    <w:rsid w:val="00AE5E31"/>
    <w:rsid w:val="00AE62CF"/>
    <w:rsid w:val="00AE7388"/>
    <w:rsid w:val="00AE74EA"/>
    <w:rsid w:val="00AE7B78"/>
    <w:rsid w:val="00AF0727"/>
    <w:rsid w:val="00AF0761"/>
    <w:rsid w:val="00AF0C74"/>
    <w:rsid w:val="00AF0CF8"/>
    <w:rsid w:val="00AF147F"/>
    <w:rsid w:val="00AF1A6A"/>
    <w:rsid w:val="00AF28C0"/>
    <w:rsid w:val="00AF2FCB"/>
    <w:rsid w:val="00AF42F9"/>
    <w:rsid w:val="00AF50E1"/>
    <w:rsid w:val="00AF5BD5"/>
    <w:rsid w:val="00AF6149"/>
    <w:rsid w:val="00AF64F1"/>
    <w:rsid w:val="00AF6F87"/>
    <w:rsid w:val="00AF7294"/>
    <w:rsid w:val="00AF7358"/>
    <w:rsid w:val="00AF776A"/>
    <w:rsid w:val="00B00021"/>
    <w:rsid w:val="00B002B6"/>
    <w:rsid w:val="00B00985"/>
    <w:rsid w:val="00B00CC6"/>
    <w:rsid w:val="00B012B0"/>
    <w:rsid w:val="00B0196A"/>
    <w:rsid w:val="00B021CE"/>
    <w:rsid w:val="00B0277F"/>
    <w:rsid w:val="00B02B37"/>
    <w:rsid w:val="00B0313F"/>
    <w:rsid w:val="00B032F5"/>
    <w:rsid w:val="00B05678"/>
    <w:rsid w:val="00B05DF3"/>
    <w:rsid w:val="00B05F6C"/>
    <w:rsid w:val="00B0625A"/>
    <w:rsid w:val="00B063D5"/>
    <w:rsid w:val="00B0683A"/>
    <w:rsid w:val="00B10434"/>
    <w:rsid w:val="00B107D0"/>
    <w:rsid w:val="00B10C6A"/>
    <w:rsid w:val="00B10C7F"/>
    <w:rsid w:val="00B10C96"/>
    <w:rsid w:val="00B119FA"/>
    <w:rsid w:val="00B12820"/>
    <w:rsid w:val="00B13032"/>
    <w:rsid w:val="00B131F9"/>
    <w:rsid w:val="00B13646"/>
    <w:rsid w:val="00B13712"/>
    <w:rsid w:val="00B13A01"/>
    <w:rsid w:val="00B13DF3"/>
    <w:rsid w:val="00B1454A"/>
    <w:rsid w:val="00B14628"/>
    <w:rsid w:val="00B14A60"/>
    <w:rsid w:val="00B14E65"/>
    <w:rsid w:val="00B152C3"/>
    <w:rsid w:val="00B15322"/>
    <w:rsid w:val="00B16D10"/>
    <w:rsid w:val="00B175B9"/>
    <w:rsid w:val="00B17D23"/>
    <w:rsid w:val="00B20486"/>
    <w:rsid w:val="00B209AE"/>
    <w:rsid w:val="00B209DC"/>
    <w:rsid w:val="00B20C22"/>
    <w:rsid w:val="00B20D0B"/>
    <w:rsid w:val="00B20F24"/>
    <w:rsid w:val="00B21AC5"/>
    <w:rsid w:val="00B21AF5"/>
    <w:rsid w:val="00B21C35"/>
    <w:rsid w:val="00B21FFD"/>
    <w:rsid w:val="00B2200F"/>
    <w:rsid w:val="00B237B4"/>
    <w:rsid w:val="00B23B53"/>
    <w:rsid w:val="00B2433E"/>
    <w:rsid w:val="00B244C5"/>
    <w:rsid w:val="00B24A1D"/>
    <w:rsid w:val="00B253F8"/>
    <w:rsid w:val="00B26BA6"/>
    <w:rsid w:val="00B279E4"/>
    <w:rsid w:val="00B27A42"/>
    <w:rsid w:val="00B3016F"/>
    <w:rsid w:val="00B30C32"/>
    <w:rsid w:val="00B3105A"/>
    <w:rsid w:val="00B311C5"/>
    <w:rsid w:val="00B31AB8"/>
    <w:rsid w:val="00B31AF8"/>
    <w:rsid w:val="00B31B61"/>
    <w:rsid w:val="00B31E99"/>
    <w:rsid w:val="00B32584"/>
    <w:rsid w:val="00B32710"/>
    <w:rsid w:val="00B327E7"/>
    <w:rsid w:val="00B33168"/>
    <w:rsid w:val="00B335BD"/>
    <w:rsid w:val="00B33863"/>
    <w:rsid w:val="00B33911"/>
    <w:rsid w:val="00B33D44"/>
    <w:rsid w:val="00B33F30"/>
    <w:rsid w:val="00B3407C"/>
    <w:rsid w:val="00B343CB"/>
    <w:rsid w:val="00B34787"/>
    <w:rsid w:val="00B34C9F"/>
    <w:rsid w:val="00B354FE"/>
    <w:rsid w:val="00B35605"/>
    <w:rsid w:val="00B35A26"/>
    <w:rsid w:val="00B35B0A"/>
    <w:rsid w:val="00B3604F"/>
    <w:rsid w:val="00B3705C"/>
    <w:rsid w:val="00B3779E"/>
    <w:rsid w:val="00B37B2F"/>
    <w:rsid w:val="00B41CF9"/>
    <w:rsid w:val="00B42EAE"/>
    <w:rsid w:val="00B43B02"/>
    <w:rsid w:val="00B43DF5"/>
    <w:rsid w:val="00B43EC7"/>
    <w:rsid w:val="00B43EFA"/>
    <w:rsid w:val="00B440A8"/>
    <w:rsid w:val="00B4454C"/>
    <w:rsid w:val="00B45D69"/>
    <w:rsid w:val="00B4632D"/>
    <w:rsid w:val="00B467BF"/>
    <w:rsid w:val="00B47303"/>
    <w:rsid w:val="00B4734E"/>
    <w:rsid w:val="00B47C8B"/>
    <w:rsid w:val="00B47DD0"/>
    <w:rsid w:val="00B5009B"/>
    <w:rsid w:val="00B5048E"/>
    <w:rsid w:val="00B50D15"/>
    <w:rsid w:val="00B50FC5"/>
    <w:rsid w:val="00B511B8"/>
    <w:rsid w:val="00B52406"/>
    <w:rsid w:val="00B52A3F"/>
    <w:rsid w:val="00B53531"/>
    <w:rsid w:val="00B53B30"/>
    <w:rsid w:val="00B53BE3"/>
    <w:rsid w:val="00B53E0A"/>
    <w:rsid w:val="00B5446B"/>
    <w:rsid w:val="00B548A4"/>
    <w:rsid w:val="00B551F0"/>
    <w:rsid w:val="00B561DA"/>
    <w:rsid w:val="00B56210"/>
    <w:rsid w:val="00B56815"/>
    <w:rsid w:val="00B56C30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3A81"/>
    <w:rsid w:val="00B644CB"/>
    <w:rsid w:val="00B648B2"/>
    <w:rsid w:val="00B64C5B"/>
    <w:rsid w:val="00B64D00"/>
    <w:rsid w:val="00B6528B"/>
    <w:rsid w:val="00B65314"/>
    <w:rsid w:val="00B6594E"/>
    <w:rsid w:val="00B65D4C"/>
    <w:rsid w:val="00B66099"/>
    <w:rsid w:val="00B66218"/>
    <w:rsid w:val="00B667C9"/>
    <w:rsid w:val="00B67513"/>
    <w:rsid w:val="00B67E25"/>
    <w:rsid w:val="00B708C0"/>
    <w:rsid w:val="00B71231"/>
    <w:rsid w:val="00B715D5"/>
    <w:rsid w:val="00B717F9"/>
    <w:rsid w:val="00B718AB"/>
    <w:rsid w:val="00B73A53"/>
    <w:rsid w:val="00B73EF1"/>
    <w:rsid w:val="00B74ACF"/>
    <w:rsid w:val="00B7521E"/>
    <w:rsid w:val="00B752F2"/>
    <w:rsid w:val="00B764C1"/>
    <w:rsid w:val="00B764DA"/>
    <w:rsid w:val="00B76928"/>
    <w:rsid w:val="00B76CF6"/>
    <w:rsid w:val="00B76DA5"/>
    <w:rsid w:val="00B77169"/>
    <w:rsid w:val="00B77282"/>
    <w:rsid w:val="00B773AA"/>
    <w:rsid w:val="00B8077F"/>
    <w:rsid w:val="00B80C41"/>
    <w:rsid w:val="00B80FE8"/>
    <w:rsid w:val="00B810D0"/>
    <w:rsid w:val="00B81159"/>
    <w:rsid w:val="00B821AF"/>
    <w:rsid w:val="00B83936"/>
    <w:rsid w:val="00B83AA4"/>
    <w:rsid w:val="00B84464"/>
    <w:rsid w:val="00B848E5"/>
    <w:rsid w:val="00B84D01"/>
    <w:rsid w:val="00B84D4A"/>
    <w:rsid w:val="00B86D28"/>
    <w:rsid w:val="00B8790E"/>
    <w:rsid w:val="00B87A1A"/>
    <w:rsid w:val="00B907A8"/>
    <w:rsid w:val="00B90B3A"/>
    <w:rsid w:val="00B910B1"/>
    <w:rsid w:val="00B9131E"/>
    <w:rsid w:val="00B91C3A"/>
    <w:rsid w:val="00B92142"/>
    <w:rsid w:val="00B92E5F"/>
    <w:rsid w:val="00B9315A"/>
    <w:rsid w:val="00B9347B"/>
    <w:rsid w:val="00B9358E"/>
    <w:rsid w:val="00B93FE3"/>
    <w:rsid w:val="00B947ED"/>
    <w:rsid w:val="00B94CCE"/>
    <w:rsid w:val="00B955E3"/>
    <w:rsid w:val="00B95E6E"/>
    <w:rsid w:val="00B96968"/>
    <w:rsid w:val="00B96BB6"/>
    <w:rsid w:val="00B96CEB"/>
    <w:rsid w:val="00B96DF0"/>
    <w:rsid w:val="00B977A9"/>
    <w:rsid w:val="00BA0573"/>
    <w:rsid w:val="00BA0B53"/>
    <w:rsid w:val="00BA0BCD"/>
    <w:rsid w:val="00BA196C"/>
    <w:rsid w:val="00BA1B06"/>
    <w:rsid w:val="00BA1DC2"/>
    <w:rsid w:val="00BA1E47"/>
    <w:rsid w:val="00BA1EFA"/>
    <w:rsid w:val="00BA1FC3"/>
    <w:rsid w:val="00BA26E6"/>
    <w:rsid w:val="00BA2854"/>
    <w:rsid w:val="00BA3657"/>
    <w:rsid w:val="00BA425D"/>
    <w:rsid w:val="00BA447A"/>
    <w:rsid w:val="00BA5303"/>
    <w:rsid w:val="00BA6DA2"/>
    <w:rsid w:val="00BA735F"/>
    <w:rsid w:val="00BA771B"/>
    <w:rsid w:val="00BA78BF"/>
    <w:rsid w:val="00BA7F4E"/>
    <w:rsid w:val="00BB05BF"/>
    <w:rsid w:val="00BB0AF3"/>
    <w:rsid w:val="00BB1129"/>
    <w:rsid w:val="00BB13DD"/>
    <w:rsid w:val="00BB1610"/>
    <w:rsid w:val="00BB1BA2"/>
    <w:rsid w:val="00BB216E"/>
    <w:rsid w:val="00BB2519"/>
    <w:rsid w:val="00BB2531"/>
    <w:rsid w:val="00BB2E33"/>
    <w:rsid w:val="00BB3805"/>
    <w:rsid w:val="00BB3963"/>
    <w:rsid w:val="00BB3FAD"/>
    <w:rsid w:val="00BB44AF"/>
    <w:rsid w:val="00BB47CF"/>
    <w:rsid w:val="00BB4CA2"/>
    <w:rsid w:val="00BB5363"/>
    <w:rsid w:val="00BB5D1C"/>
    <w:rsid w:val="00BB6F2D"/>
    <w:rsid w:val="00BB76EA"/>
    <w:rsid w:val="00BC0535"/>
    <w:rsid w:val="00BC147E"/>
    <w:rsid w:val="00BC1F62"/>
    <w:rsid w:val="00BC2D10"/>
    <w:rsid w:val="00BC2FB1"/>
    <w:rsid w:val="00BC308E"/>
    <w:rsid w:val="00BC3492"/>
    <w:rsid w:val="00BC358D"/>
    <w:rsid w:val="00BC38BE"/>
    <w:rsid w:val="00BC3A73"/>
    <w:rsid w:val="00BC3C67"/>
    <w:rsid w:val="00BC45DA"/>
    <w:rsid w:val="00BC4B98"/>
    <w:rsid w:val="00BC51EB"/>
    <w:rsid w:val="00BC5591"/>
    <w:rsid w:val="00BC5830"/>
    <w:rsid w:val="00BC5BA4"/>
    <w:rsid w:val="00BC5C41"/>
    <w:rsid w:val="00BC5D6F"/>
    <w:rsid w:val="00BC6146"/>
    <w:rsid w:val="00BC6AF6"/>
    <w:rsid w:val="00BC6DE6"/>
    <w:rsid w:val="00BC6E84"/>
    <w:rsid w:val="00BC79CC"/>
    <w:rsid w:val="00BC7F0C"/>
    <w:rsid w:val="00BD01CC"/>
    <w:rsid w:val="00BD03DE"/>
    <w:rsid w:val="00BD15D5"/>
    <w:rsid w:val="00BD1698"/>
    <w:rsid w:val="00BD1AA2"/>
    <w:rsid w:val="00BD1D5C"/>
    <w:rsid w:val="00BD338C"/>
    <w:rsid w:val="00BD346F"/>
    <w:rsid w:val="00BD3951"/>
    <w:rsid w:val="00BD4292"/>
    <w:rsid w:val="00BD44D2"/>
    <w:rsid w:val="00BD45DE"/>
    <w:rsid w:val="00BD4871"/>
    <w:rsid w:val="00BD5B15"/>
    <w:rsid w:val="00BD5FEA"/>
    <w:rsid w:val="00BD622D"/>
    <w:rsid w:val="00BD7219"/>
    <w:rsid w:val="00BD7CFE"/>
    <w:rsid w:val="00BE0221"/>
    <w:rsid w:val="00BE0939"/>
    <w:rsid w:val="00BE1765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54D3"/>
    <w:rsid w:val="00BE57E6"/>
    <w:rsid w:val="00BE59E7"/>
    <w:rsid w:val="00BE67DA"/>
    <w:rsid w:val="00BE68CC"/>
    <w:rsid w:val="00BE69D0"/>
    <w:rsid w:val="00BE70C8"/>
    <w:rsid w:val="00BE7AC3"/>
    <w:rsid w:val="00BE7AC6"/>
    <w:rsid w:val="00BE7E10"/>
    <w:rsid w:val="00BF02A8"/>
    <w:rsid w:val="00BF18D5"/>
    <w:rsid w:val="00BF1B5C"/>
    <w:rsid w:val="00BF1F16"/>
    <w:rsid w:val="00BF2659"/>
    <w:rsid w:val="00BF361E"/>
    <w:rsid w:val="00BF3DD0"/>
    <w:rsid w:val="00BF45B2"/>
    <w:rsid w:val="00BF4E7E"/>
    <w:rsid w:val="00BF5027"/>
    <w:rsid w:val="00BF6C8B"/>
    <w:rsid w:val="00BF789A"/>
    <w:rsid w:val="00C0069A"/>
    <w:rsid w:val="00C0076B"/>
    <w:rsid w:val="00C00DC3"/>
    <w:rsid w:val="00C013AE"/>
    <w:rsid w:val="00C0140F"/>
    <w:rsid w:val="00C018EC"/>
    <w:rsid w:val="00C01B2A"/>
    <w:rsid w:val="00C0230A"/>
    <w:rsid w:val="00C02EBB"/>
    <w:rsid w:val="00C034F2"/>
    <w:rsid w:val="00C03EFB"/>
    <w:rsid w:val="00C04627"/>
    <w:rsid w:val="00C0485C"/>
    <w:rsid w:val="00C0486A"/>
    <w:rsid w:val="00C04F01"/>
    <w:rsid w:val="00C05359"/>
    <w:rsid w:val="00C0561A"/>
    <w:rsid w:val="00C057ED"/>
    <w:rsid w:val="00C0584E"/>
    <w:rsid w:val="00C058F8"/>
    <w:rsid w:val="00C06318"/>
    <w:rsid w:val="00C065B9"/>
    <w:rsid w:val="00C0671D"/>
    <w:rsid w:val="00C06832"/>
    <w:rsid w:val="00C06857"/>
    <w:rsid w:val="00C0691C"/>
    <w:rsid w:val="00C06A4D"/>
    <w:rsid w:val="00C1097E"/>
    <w:rsid w:val="00C1156B"/>
    <w:rsid w:val="00C11C8D"/>
    <w:rsid w:val="00C12877"/>
    <w:rsid w:val="00C129EA"/>
    <w:rsid w:val="00C13138"/>
    <w:rsid w:val="00C13DF3"/>
    <w:rsid w:val="00C140D4"/>
    <w:rsid w:val="00C143CC"/>
    <w:rsid w:val="00C14669"/>
    <w:rsid w:val="00C149FA"/>
    <w:rsid w:val="00C1548C"/>
    <w:rsid w:val="00C158DF"/>
    <w:rsid w:val="00C15C58"/>
    <w:rsid w:val="00C161C8"/>
    <w:rsid w:val="00C163F8"/>
    <w:rsid w:val="00C1649C"/>
    <w:rsid w:val="00C1697F"/>
    <w:rsid w:val="00C172CF"/>
    <w:rsid w:val="00C17366"/>
    <w:rsid w:val="00C173A4"/>
    <w:rsid w:val="00C17590"/>
    <w:rsid w:val="00C178DB"/>
    <w:rsid w:val="00C20311"/>
    <w:rsid w:val="00C20887"/>
    <w:rsid w:val="00C2128A"/>
    <w:rsid w:val="00C2145F"/>
    <w:rsid w:val="00C219D4"/>
    <w:rsid w:val="00C21AAA"/>
    <w:rsid w:val="00C21BF2"/>
    <w:rsid w:val="00C221F0"/>
    <w:rsid w:val="00C22635"/>
    <w:rsid w:val="00C24014"/>
    <w:rsid w:val="00C24240"/>
    <w:rsid w:val="00C24505"/>
    <w:rsid w:val="00C245C7"/>
    <w:rsid w:val="00C24698"/>
    <w:rsid w:val="00C24A78"/>
    <w:rsid w:val="00C24F4B"/>
    <w:rsid w:val="00C25883"/>
    <w:rsid w:val="00C25A3D"/>
    <w:rsid w:val="00C25DB9"/>
    <w:rsid w:val="00C25E09"/>
    <w:rsid w:val="00C25E75"/>
    <w:rsid w:val="00C26346"/>
    <w:rsid w:val="00C264FB"/>
    <w:rsid w:val="00C275D3"/>
    <w:rsid w:val="00C27DE7"/>
    <w:rsid w:val="00C30279"/>
    <w:rsid w:val="00C30672"/>
    <w:rsid w:val="00C30A1F"/>
    <w:rsid w:val="00C3189D"/>
    <w:rsid w:val="00C32078"/>
    <w:rsid w:val="00C32E11"/>
    <w:rsid w:val="00C32E23"/>
    <w:rsid w:val="00C32F83"/>
    <w:rsid w:val="00C3336B"/>
    <w:rsid w:val="00C3544C"/>
    <w:rsid w:val="00C355DB"/>
    <w:rsid w:val="00C359A7"/>
    <w:rsid w:val="00C35FCF"/>
    <w:rsid w:val="00C3642D"/>
    <w:rsid w:val="00C36450"/>
    <w:rsid w:val="00C365B3"/>
    <w:rsid w:val="00C3727F"/>
    <w:rsid w:val="00C40299"/>
    <w:rsid w:val="00C41137"/>
    <w:rsid w:val="00C41837"/>
    <w:rsid w:val="00C41D5B"/>
    <w:rsid w:val="00C41E3E"/>
    <w:rsid w:val="00C4214C"/>
    <w:rsid w:val="00C427BB"/>
    <w:rsid w:val="00C42A7F"/>
    <w:rsid w:val="00C42B2E"/>
    <w:rsid w:val="00C43554"/>
    <w:rsid w:val="00C43964"/>
    <w:rsid w:val="00C43F1B"/>
    <w:rsid w:val="00C4428D"/>
    <w:rsid w:val="00C44300"/>
    <w:rsid w:val="00C452E6"/>
    <w:rsid w:val="00C45D4C"/>
    <w:rsid w:val="00C46CD8"/>
    <w:rsid w:val="00C46F7E"/>
    <w:rsid w:val="00C4750B"/>
    <w:rsid w:val="00C47CDB"/>
    <w:rsid w:val="00C501A4"/>
    <w:rsid w:val="00C504D3"/>
    <w:rsid w:val="00C50697"/>
    <w:rsid w:val="00C50B29"/>
    <w:rsid w:val="00C50EE2"/>
    <w:rsid w:val="00C510E9"/>
    <w:rsid w:val="00C511BD"/>
    <w:rsid w:val="00C518D2"/>
    <w:rsid w:val="00C51F83"/>
    <w:rsid w:val="00C5236E"/>
    <w:rsid w:val="00C53497"/>
    <w:rsid w:val="00C5379E"/>
    <w:rsid w:val="00C539FA"/>
    <w:rsid w:val="00C53C63"/>
    <w:rsid w:val="00C54B5A"/>
    <w:rsid w:val="00C54F1C"/>
    <w:rsid w:val="00C54F39"/>
    <w:rsid w:val="00C56D86"/>
    <w:rsid w:val="00C5713A"/>
    <w:rsid w:val="00C575F6"/>
    <w:rsid w:val="00C57A2A"/>
    <w:rsid w:val="00C57B52"/>
    <w:rsid w:val="00C57E2C"/>
    <w:rsid w:val="00C6042F"/>
    <w:rsid w:val="00C606A3"/>
    <w:rsid w:val="00C608D6"/>
    <w:rsid w:val="00C613AB"/>
    <w:rsid w:val="00C61765"/>
    <w:rsid w:val="00C618D1"/>
    <w:rsid w:val="00C61A66"/>
    <w:rsid w:val="00C61E0E"/>
    <w:rsid w:val="00C62088"/>
    <w:rsid w:val="00C64421"/>
    <w:rsid w:val="00C646C8"/>
    <w:rsid w:val="00C654F4"/>
    <w:rsid w:val="00C66467"/>
    <w:rsid w:val="00C67098"/>
    <w:rsid w:val="00C70A4B"/>
    <w:rsid w:val="00C71A07"/>
    <w:rsid w:val="00C72142"/>
    <w:rsid w:val="00C72B9D"/>
    <w:rsid w:val="00C72E8B"/>
    <w:rsid w:val="00C7353D"/>
    <w:rsid w:val="00C73CC0"/>
    <w:rsid w:val="00C74054"/>
    <w:rsid w:val="00C742C5"/>
    <w:rsid w:val="00C74EBF"/>
    <w:rsid w:val="00C7547C"/>
    <w:rsid w:val="00C7550C"/>
    <w:rsid w:val="00C758B7"/>
    <w:rsid w:val="00C75DE1"/>
    <w:rsid w:val="00C76230"/>
    <w:rsid w:val="00C7627D"/>
    <w:rsid w:val="00C764B1"/>
    <w:rsid w:val="00C766B0"/>
    <w:rsid w:val="00C76D40"/>
    <w:rsid w:val="00C76E31"/>
    <w:rsid w:val="00C8059F"/>
    <w:rsid w:val="00C80926"/>
    <w:rsid w:val="00C80A66"/>
    <w:rsid w:val="00C8165F"/>
    <w:rsid w:val="00C837D4"/>
    <w:rsid w:val="00C838A3"/>
    <w:rsid w:val="00C841B1"/>
    <w:rsid w:val="00C8464D"/>
    <w:rsid w:val="00C84EE5"/>
    <w:rsid w:val="00C84FE2"/>
    <w:rsid w:val="00C852CB"/>
    <w:rsid w:val="00C857D6"/>
    <w:rsid w:val="00C85C5F"/>
    <w:rsid w:val="00C8639F"/>
    <w:rsid w:val="00C868C5"/>
    <w:rsid w:val="00C87572"/>
    <w:rsid w:val="00C87D7D"/>
    <w:rsid w:val="00C90F14"/>
    <w:rsid w:val="00C91141"/>
    <w:rsid w:val="00C91158"/>
    <w:rsid w:val="00C916B1"/>
    <w:rsid w:val="00C916D5"/>
    <w:rsid w:val="00C92342"/>
    <w:rsid w:val="00C92AC2"/>
    <w:rsid w:val="00C931F2"/>
    <w:rsid w:val="00C93276"/>
    <w:rsid w:val="00C93548"/>
    <w:rsid w:val="00C93B6C"/>
    <w:rsid w:val="00C946F7"/>
    <w:rsid w:val="00C949A4"/>
    <w:rsid w:val="00C94F85"/>
    <w:rsid w:val="00C95246"/>
    <w:rsid w:val="00C95597"/>
    <w:rsid w:val="00C95BCB"/>
    <w:rsid w:val="00C95D16"/>
    <w:rsid w:val="00C96084"/>
    <w:rsid w:val="00C964A3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17D"/>
    <w:rsid w:val="00CA187D"/>
    <w:rsid w:val="00CA1B47"/>
    <w:rsid w:val="00CA1B80"/>
    <w:rsid w:val="00CA239D"/>
    <w:rsid w:val="00CA2D4B"/>
    <w:rsid w:val="00CA34BF"/>
    <w:rsid w:val="00CA3AD5"/>
    <w:rsid w:val="00CA41D6"/>
    <w:rsid w:val="00CA477C"/>
    <w:rsid w:val="00CA4791"/>
    <w:rsid w:val="00CA4B7B"/>
    <w:rsid w:val="00CA5128"/>
    <w:rsid w:val="00CA51B3"/>
    <w:rsid w:val="00CA57BD"/>
    <w:rsid w:val="00CA6528"/>
    <w:rsid w:val="00CA6CAA"/>
    <w:rsid w:val="00CA6F1E"/>
    <w:rsid w:val="00CA705C"/>
    <w:rsid w:val="00CA7A35"/>
    <w:rsid w:val="00CB0660"/>
    <w:rsid w:val="00CB095E"/>
    <w:rsid w:val="00CB0E37"/>
    <w:rsid w:val="00CB1281"/>
    <w:rsid w:val="00CB19B0"/>
    <w:rsid w:val="00CB1A14"/>
    <w:rsid w:val="00CB1C7F"/>
    <w:rsid w:val="00CB24DD"/>
    <w:rsid w:val="00CB325A"/>
    <w:rsid w:val="00CB347B"/>
    <w:rsid w:val="00CB3DCB"/>
    <w:rsid w:val="00CB4542"/>
    <w:rsid w:val="00CB4C95"/>
    <w:rsid w:val="00CB6469"/>
    <w:rsid w:val="00CB65A8"/>
    <w:rsid w:val="00CB702C"/>
    <w:rsid w:val="00CB77DE"/>
    <w:rsid w:val="00CB7836"/>
    <w:rsid w:val="00CB7E66"/>
    <w:rsid w:val="00CC002C"/>
    <w:rsid w:val="00CC1E18"/>
    <w:rsid w:val="00CC2A89"/>
    <w:rsid w:val="00CC3035"/>
    <w:rsid w:val="00CC318E"/>
    <w:rsid w:val="00CC3935"/>
    <w:rsid w:val="00CC3E50"/>
    <w:rsid w:val="00CC411F"/>
    <w:rsid w:val="00CC43E9"/>
    <w:rsid w:val="00CC462C"/>
    <w:rsid w:val="00CC4BC0"/>
    <w:rsid w:val="00CC56FF"/>
    <w:rsid w:val="00CC6552"/>
    <w:rsid w:val="00CC6760"/>
    <w:rsid w:val="00CC78A5"/>
    <w:rsid w:val="00CC798A"/>
    <w:rsid w:val="00CC7E12"/>
    <w:rsid w:val="00CD094F"/>
    <w:rsid w:val="00CD0B06"/>
    <w:rsid w:val="00CD0E55"/>
    <w:rsid w:val="00CD1DF7"/>
    <w:rsid w:val="00CD329E"/>
    <w:rsid w:val="00CD45A4"/>
    <w:rsid w:val="00CD5F3A"/>
    <w:rsid w:val="00CD5F5D"/>
    <w:rsid w:val="00CD6C11"/>
    <w:rsid w:val="00CD71AD"/>
    <w:rsid w:val="00CD74BC"/>
    <w:rsid w:val="00CD7EE2"/>
    <w:rsid w:val="00CE009E"/>
    <w:rsid w:val="00CE030F"/>
    <w:rsid w:val="00CE0911"/>
    <w:rsid w:val="00CE0966"/>
    <w:rsid w:val="00CE137F"/>
    <w:rsid w:val="00CE1874"/>
    <w:rsid w:val="00CE1C0F"/>
    <w:rsid w:val="00CE2EE8"/>
    <w:rsid w:val="00CE2FF5"/>
    <w:rsid w:val="00CE35E2"/>
    <w:rsid w:val="00CE37D4"/>
    <w:rsid w:val="00CE3AE6"/>
    <w:rsid w:val="00CE3E63"/>
    <w:rsid w:val="00CE4319"/>
    <w:rsid w:val="00CE4CDE"/>
    <w:rsid w:val="00CE5347"/>
    <w:rsid w:val="00CE548F"/>
    <w:rsid w:val="00CE55E2"/>
    <w:rsid w:val="00CE5663"/>
    <w:rsid w:val="00CE6026"/>
    <w:rsid w:val="00CE6138"/>
    <w:rsid w:val="00CE6877"/>
    <w:rsid w:val="00CE6E3B"/>
    <w:rsid w:val="00CE7DDF"/>
    <w:rsid w:val="00CF12E5"/>
    <w:rsid w:val="00CF1A04"/>
    <w:rsid w:val="00CF1B80"/>
    <w:rsid w:val="00CF1EDB"/>
    <w:rsid w:val="00CF24A1"/>
    <w:rsid w:val="00CF24CB"/>
    <w:rsid w:val="00CF3E8F"/>
    <w:rsid w:val="00CF476B"/>
    <w:rsid w:val="00CF5632"/>
    <w:rsid w:val="00CF57D0"/>
    <w:rsid w:val="00CF5875"/>
    <w:rsid w:val="00CF6BC1"/>
    <w:rsid w:val="00CF7F6E"/>
    <w:rsid w:val="00D004D4"/>
    <w:rsid w:val="00D007E8"/>
    <w:rsid w:val="00D00911"/>
    <w:rsid w:val="00D00A09"/>
    <w:rsid w:val="00D01A40"/>
    <w:rsid w:val="00D01C51"/>
    <w:rsid w:val="00D03540"/>
    <w:rsid w:val="00D0354E"/>
    <w:rsid w:val="00D037C5"/>
    <w:rsid w:val="00D038FF"/>
    <w:rsid w:val="00D039DB"/>
    <w:rsid w:val="00D03EC0"/>
    <w:rsid w:val="00D04C74"/>
    <w:rsid w:val="00D05848"/>
    <w:rsid w:val="00D060F8"/>
    <w:rsid w:val="00D06170"/>
    <w:rsid w:val="00D062B0"/>
    <w:rsid w:val="00D06733"/>
    <w:rsid w:val="00D06C55"/>
    <w:rsid w:val="00D06DB3"/>
    <w:rsid w:val="00D06EBD"/>
    <w:rsid w:val="00D06F99"/>
    <w:rsid w:val="00D072E0"/>
    <w:rsid w:val="00D100B1"/>
    <w:rsid w:val="00D100D0"/>
    <w:rsid w:val="00D1085E"/>
    <w:rsid w:val="00D10A0B"/>
    <w:rsid w:val="00D10C1D"/>
    <w:rsid w:val="00D1188F"/>
    <w:rsid w:val="00D1196B"/>
    <w:rsid w:val="00D11BB8"/>
    <w:rsid w:val="00D11E24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5F48"/>
    <w:rsid w:val="00D161C4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97F"/>
    <w:rsid w:val="00D20A54"/>
    <w:rsid w:val="00D212B6"/>
    <w:rsid w:val="00D212F3"/>
    <w:rsid w:val="00D2191E"/>
    <w:rsid w:val="00D2236D"/>
    <w:rsid w:val="00D224BD"/>
    <w:rsid w:val="00D238C4"/>
    <w:rsid w:val="00D24BB6"/>
    <w:rsid w:val="00D24C5F"/>
    <w:rsid w:val="00D24E49"/>
    <w:rsid w:val="00D24FD1"/>
    <w:rsid w:val="00D2505B"/>
    <w:rsid w:val="00D2526A"/>
    <w:rsid w:val="00D25C94"/>
    <w:rsid w:val="00D25F4A"/>
    <w:rsid w:val="00D27A8F"/>
    <w:rsid w:val="00D27DEE"/>
    <w:rsid w:val="00D30076"/>
    <w:rsid w:val="00D303C2"/>
    <w:rsid w:val="00D30BD5"/>
    <w:rsid w:val="00D3129F"/>
    <w:rsid w:val="00D31685"/>
    <w:rsid w:val="00D32092"/>
    <w:rsid w:val="00D32E6F"/>
    <w:rsid w:val="00D33D55"/>
    <w:rsid w:val="00D347C1"/>
    <w:rsid w:val="00D35C62"/>
    <w:rsid w:val="00D35C97"/>
    <w:rsid w:val="00D35DB2"/>
    <w:rsid w:val="00D35FE7"/>
    <w:rsid w:val="00D3658C"/>
    <w:rsid w:val="00D36A61"/>
    <w:rsid w:val="00D37780"/>
    <w:rsid w:val="00D40065"/>
    <w:rsid w:val="00D409C4"/>
    <w:rsid w:val="00D40C7C"/>
    <w:rsid w:val="00D40D91"/>
    <w:rsid w:val="00D41F7E"/>
    <w:rsid w:val="00D41FDF"/>
    <w:rsid w:val="00D42F30"/>
    <w:rsid w:val="00D43DD7"/>
    <w:rsid w:val="00D43F39"/>
    <w:rsid w:val="00D45982"/>
    <w:rsid w:val="00D46311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717"/>
    <w:rsid w:val="00D52D08"/>
    <w:rsid w:val="00D5311B"/>
    <w:rsid w:val="00D53242"/>
    <w:rsid w:val="00D538CF"/>
    <w:rsid w:val="00D539F9"/>
    <w:rsid w:val="00D53ABB"/>
    <w:rsid w:val="00D54094"/>
    <w:rsid w:val="00D54138"/>
    <w:rsid w:val="00D54462"/>
    <w:rsid w:val="00D5567F"/>
    <w:rsid w:val="00D560F0"/>
    <w:rsid w:val="00D5669E"/>
    <w:rsid w:val="00D56AA0"/>
    <w:rsid w:val="00D56B8F"/>
    <w:rsid w:val="00D5779A"/>
    <w:rsid w:val="00D57DBE"/>
    <w:rsid w:val="00D600AD"/>
    <w:rsid w:val="00D60C2F"/>
    <w:rsid w:val="00D60DF5"/>
    <w:rsid w:val="00D60F35"/>
    <w:rsid w:val="00D60FDE"/>
    <w:rsid w:val="00D610D2"/>
    <w:rsid w:val="00D61FA6"/>
    <w:rsid w:val="00D62592"/>
    <w:rsid w:val="00D626C2"/>
    <w:rsid w:val="00D62729"/>
    <w:rsid w:val="00D62CC9"/>
    <w:rsid w:val="00D631B3"/>
    <w:rsid w:val="00D63277"/>
    <w:rsid w:val="00D633E9"/>
    <w:rsid w:val="00D63DA4"/>
    <w:rsid w:val="00D646F4"/>
    <w:rsid w:val="00D646F9"/>
    <w:rsid w:val="00D64820"/>
    <w:rsid w:val="00D64982"/>
    <w:rsid w:val="00D65096"/>
    <w:rsid w:val="00D650A9"/>
    <w:rsid w:val="00D652F9"/>
    <w:rsid w:val="00D654CC"/>
    <w:rsid w:val="00D65547"/>
    <w:rsid w:val="00D65937"/>
    <w:rsid w:val="00D65A63"/>
    <w:rsid w:val="00D66781"/>
    <w:rsid w:val="00D667F1"/>
    <w:rsid w:val="00D66945"/>
    <w:rsid w:val="00D66F5B"/>
    <w:rsid w:val="00D671D7"/>
    <w:rsid w:val="00D67799"/>
    <w:rsid w:val="00D677B8"/>
    <w:rsid w:val="00D678A8"/>
    <w:rsid w:val="00D6794C"/>
    <w:rsid w:val="00D67E4F"/>
    <w:rsid w:val="00D706ED"/>
    <w:rsid w:val="00D70705"/>
    <w:rsid w:val="00D70848"/>
    <w:rsid w:val="00D718FB"/>
    <w:rsid w:val="00D7219C"/>
    <w:rsid w:val="00D72616"/>
    <w:rsid w:val="00D72879"/>
    <w:rsid w:val="00D72A44"/>
    <w:rsid w:val="00D72E44"/>
    <w:rsid w:val="00D72F57"/>
    <w:rsid w:val="00D72F9B"/>
    <w:rsid w:val="00D73FF3"/>
    <w:rsid w:val="00D74059"/>
    <w:rsid w:val="00D753D3"/>
    <w:rsid w:val="00D75DF4"/>
    <w:rsid w:val="00D75FE4"/>
    <w:rsid w:val="00D76003"/>
    <w:rsid w:val="00D76235"/>
    <w:rsid w:val="00D763E0"/>
    <w:rsid w:val="00D76713"/>
    <w:rsid w:val="00D76A58"/>
    <w:rsid w:val="00D76BE7"/>
    <w:rsid w:val="00D76E8A"/>
    <w:rsid w:val="00D77B31"/>
    <w:rsid w:val="00D802C4"/>
    <w:rsid w:val="00D8062D"/>
    <w:rsid w:val="00D8192E"/>
    <w:rsid w:val="00D81F02"/>
    <w:rsid w:val="00D822CE"/>
    <w:rsid w:val="00D82430"/>
    <w:rsid w:val="00D8282A"/>
    <w:rsid w:val="00D82A32"/>
    <w:rsid w:val="00D82C0C"/>
    <w:rsid w:val="00D82D6B"/>
    <w:rsid w:val="00D842F0"/>
    <w:rsid w:val="00D846E8"/>
    <w:rsid w:val="00D84EB9"/>
    <w:rsid w:val="00D855F3"/>
    <w:rsid w:val="00D8629E"/>
    <w:rsid w:val="00D86455"/>
    <w:rsid w:val="00D8696A"/>
    <w:rsid w:val="00D86C2F"/>
    <w:rsid w:val="00D86C8A"/>
    <w:rsid w:val="00D8787F"/>
    <w:rsid w:val="00D878C6"/>
    <w:rsid w:val="00D9053C"/>
    <w:rsid w:val="00D905C2"/>
    <w:rsid w:val="00D907A9"/>
    <w:rsid w:val="00D90F6F"/>
    <w:rsid w:val="00D913A2"/>
    <w:rsid w:val="00D914EF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4923"/>
    <w:rsid w:val="00D96376"/>
    <w:rsid w:val="00D96CA6"/>
    <w:rsid w:val="00D96FAB"/>
    <w:rsid w:val="00D97550"/>
    <w:rsid w:val="00D9757D"/>
    <w:rsid w:val="00D97692"/>
    <w:rsid w:val="00DA02BF"/>
    <w:rsid w:val="00DA1BEC"/>
    <w:rsid w:val="00DA2562"/>
    <w:rsid w:val="00DA2627"/>
    <w:rsid w:val="00DA2657"/>
    <w:rsid w:val="00DA341F"/>
    <w:rsid w:val="00DA3485"/>
    <w:rsid w:val="00DA3E34"/>
    <w:rsid w:val="00DA4686"/>
    <w:rsid w:val="00DA51AD"/>
    <w:rsid w:val="00DA5B99"/>
    <w:rsid w:val="00DA5C3A"/>
    <w:rsid w:val="00DA602D"/>
    <w:rsid w:val="00DA68B9"/>
    <w:rsid w:val="00DA6C02"/>
    <w:rsid w:val="00DA724F"/>
    <w:rsid w:val="00DA7F9C"/>
    <w:rsid w:val="00DB068D"/>
    <w:rsid w:val="00DB075F"/>
    <w:rsid w:val="00DB0D57"/>
    <w:rsid w:val="00DB0F36"/>
    <w:rsid w:val="00DB11F1"/>
    <w:rsid w:val="00DB132E"/>
    <w:rsid w:val="00DB1D0E"/>
    <w:rsid w:val="00DB1D8A"/>
    <w:rsid w:val="00DB1E1C"/>
    <w:rsid w:val="00DB2DB7"/>
    <w:rsid w:val="00DB47CE"/>
    <w:rsid w:val="00DB4CCE"/>
    <w:rsid w:val="00DB4FEF"/>
    <w:rsid w:val="00DB5411"/>
    <w:rsid w:val="00DB5F43"/>
    <w:rsid w:val="00DB688C"/>
    <w:rsid w:val="00DB7082"/>
    <w:rsid w:val="00DB75F1"/>
    <w:rsid w:val="00DB7D08"/>
    <w:rsid w:val="00DC03DD"/>
    <w:rsid w:val="00DC0EB0"/>
    <w:rsid w:val="00DC1C86"/>
    <w:rsid w:val="00DC1CBB"/>
    <w:rsid w:val="00DC213A"/>
    <w:rsid w:val="00DC247E"/>
    <w:rsid w:val="00DC257F"/>
    <w:rsid w:val="00DC376C"/>
    <w:rsid w:val="00DC3D2F"/>
    <w:rsid w:val="00DC4953"/>
    <w:rsid w:val="00DC4D80"/>
    <w:rsid w:val="00DC5715"/>
    <w:rsid w:val="00DC57D8"/>
    <w:rsid w:val="00DC5D4A"/>
    <w:rsid w:val="00DC6D9B"/>
    <w:rsid w:val="00DC6F51"/>
    <w:rsid w:val="00DD020C"/>
    <w:rsid w:val="00DD05B7"/>
    <w:rsid w:val="00DD1415"/>
    <w:rsid w:val="00DD1C15"/>
    <w:rsid w:val="00DD27EF"/>
    <w:rsid w:val="00DD29BB"/>
    <w:rsid w:val="00DD2B56"/>
    <w:rsid w:val="00DD37A7"/>
    <w:rsid w:val="00DD3B8A"/>
    <w:rsid w:val="00DD405B"/>
    <w:rsid w:val="00DD426B"/>
    <w:rsid w:val="00DD4557"/>
    <w:rsid w:val="00DD4A3B"/>
    <w:rsid w:val="00DD4EEA"/>
    <w:rsid w:val="00DD56CB"/>
    <w:rsid w:val="00DD59C7"/>
    <w:rsid w:val="00DD5A62"/>
    <w:rsid w:val="00DD5BCF"/>
    <w:rsid w:val="00DD69F9"/>
    <w:rsid w:val="00DD7469"/>
    <w:rsid w:val="00DD78CE"/>
    <w:rsid w:val="00DE0876"/>
    <w:rsid w:val="00DE2645"/>
    <w:rsid w:val="00DE298B"/>
    <w:rsid w:val="00DE2C36"/>
    <w:rsid w:val="00DE3031"/>
    <w:rsid w:val="00DE32FB"/>
    <w:rsid w:val="00DE3BFD"/>
    <w:rsid w:val="00DE3F5F"/>
    <w:rsid w:val="00DE5036"/>
    <w:rsid w:val="00DE5CDE"/>
    <w:rsid w:val="00DE5DAB"/>
    <w:rsid w:val="00DE6A09"/>
    <w:rsid w:val="00DE6F47"/>
    <w:rsid w:val="00DE7195"/>
    <w:rsid w:val="00DE72E3"/>
    <w:rsid w:val="00DE7E91"/>
    <w:rsid w:val="00DF0317"/>
    <w:rsid w:val="00DF04C8"/>
    <w:rsid w:val="00DF082D"/>
    <w:rsid w:val="00DF0BD0"/>
    <w:rsid w:val="00DF12CB"/>
    <w:rsid w:val="00DF25B0"/>
    <w:rsid w:val="00DF25C3"/>
    <w:rsid w:val="00DF262B"/>
    <w:rsid w:val="00DF2A58"/>
    <w:rsid w:val="00DF2E9D"/>
    <w:rsid w:val="00DF3FED"/>
    <w:rsid w:val="00DF4124"/>
    <w:rsid w:val="00DF4545"/>
    <w:rsid w:val="00DF45FE"/>
    <w:rsid w:val="00DF482F"/>
    <w:rsid w:val="00DF4DA4"/>
    <w:rsid w:val="00DF59B7"/>
    <w:rsid w:val="00DF622A"/>
    <w:rsid w:val="00DF667A"/>
    <w:rsid w:val="00DF6822"/>
    <w:rsid w:val="00DF6955"/>
    <w:rsid w:val="00DF75DF"/>
    <w:rsid w:val="00DF7CB2"/>
    <w:rsid w:val="00DF7D0D"/>
    <w:rsid w:val="00E0005C"/>
    <w:rsid w:val="00E009A4"/>
    <w:rsid w:val="00E017F2"/>
    <w:rsid w:val="00E024D5"/>
    <w:rsid w:val="00E02B5F"/>
    <w:rsid w:val="00E0328B"/>
    <w:rsid w:val="00E032D5"/>
    <w:rsid w:val="00E03CB3"/>
    <w:rsid w:val="00E042F6"/>
    <w:rsid w:val="00E0486E"/>
    <w:rsid w:val="00E05C8A"/>
    <w:rsid w:val="00E06120"/>
    <w:rsid w:val="00E068D6"/>
    <w:rsid w:val="00E06C59"/>
    <w:rsid w:val="00E07475"/>
    <w:rsid w:val="00E07AC2"/>
    <w:rsid w:val="00E07DCC"/>
    <w:rsid w:val="00E07F54"/>
    <w:rsid w:val="00E07FE2"/>
    <w:rsid w:val="00E104A0"/>
    <w:rsid w:val="00E10CBF"/>
    <w:rsid w:val="00E1175A"/>
    <w:rsid w:val="00E12362"/>
    <w:rsid w:val="00E12B82"/>
    <w:rsid w:val="00E12F5A"/>
    <w:rsid w:val="00E13588"/>
    <w:rsid w:val="00E1411E"/>
    <w:rsid w:val="00E14126"/>
    <w:rsid w:val="00E14498"/>
    <w:rsid w:val="00E14E1D"/>
    <w:rsid w:val="00E15560"/>
    <w:rsid w:val="00E15CF6"/>
    <w:rsid w:val="00E15F9E"/>
    <w:rsid w:val="00E15FB8"/>
    <w:rsid w:val="00E16326"/>
    <w:rsid w:val="00E16512"/>
    <w:rsid w:val="00E17C71"/>
    <w:rsid w:val="00E17C98"/>
    <w:rsid w:val="00E201A3"/>
    <w:rsid w:val="00E203C2"/>
    <w:rsid w:val="00E20823"/>
    <w:rsid w:val="00E20CFA"/>
    <w:rsid w:val="00E21610"/>
    <w:rsid w:val="00E21CD9"/>
    <w:rsid w:val="00E22023"/>
    <w:rsid w:val="00E2229A"/>
    <w:rsid w:val="00E22B0F"/>
    <w:rsid w:val="00E22B23"/>
    <w:rsid w:val="00E22F09"/>
    <w:rsid w:val="00E231F0"/>
    <w:rsid w:val="00E234DE"/>
    <w:rsid w:val="00E239C2"/>
    <w:rsid w:val="00E2454D"/>
    <w:rsid w:val="00E2469A"/>
    <w:rsid w:val="00E24EA0"/>
    <w:rsid w:val="00E24EDA"/>
    <w:rsid w:val="00E2523D"/>
    <w:rsid w:val="00E2542D"/>
    <w:rsid w:val="00E26C2F"/>
    <w:rsid w:val="00E26ED2"/>
    <w:rsid w:val="00E27836"/>
    <w:rsid w:val="00E303B0"/>
    <w:rsid w:val="00E31656"/>
    <w:rsid w:val="00E316D9"/>
    <w:rsid w:val="00E31CF1"/>
    <w:rsid w:val="00E32025"/>
    <w:rsid w:val="00E3242B"/>
    <w:rsid w:val="00E3250B"/>
    <w:rsid w:val="00E331FE"/>
    <w:rsid w:val="00E33C8E"/>
    <w:rsid w:val="00E33D6D"/>
    <w:rsid w:val="00E341FD"/>
    <w:rsid w:val="00E341FE"/>
    <w:rsid w:val="00E348DD"/>
    <w:rsid w:val="00E3523F"/>
    <w:rsid w:val="00E35F66"/>
    <w:rsid w:val="00E35F93"/>
    <w:rsid w:val="00E36758"/>
    <w:rsid w:val="00E36828"/>
    <w:rsid w:val="00E3684C"/>
    <w:rsid w:val="00E369A5"/>
    <w:rsid w:val="00E36AF8"/>
    <w:rsid w:val="00E37D01"/>
    <w:rsid w:val="00E407F7"/>
    <w:rsid w:val="00E40923"/>
    <w:rsid w:val="00E411DA"/>
    <w:rsid w:val="00E41391"/>
    <w:rsid w:val="00E42618"/>
    <w:rsid w:val="00E42E48"/>
    <w:rsid w:val="00E4301F"/>
    <w:rsid w:val="00E43485"/>
    <w:rsid w:val="00E43E31"/>
    <w:rsid w:val="00E44ED1"/>
    <w:rsid w:val="00E4517D"/>
    <w:rsid w:val="00E4557F"/>
    <w:rsid w:val="00E458B2"/>
    <w:rsid w:val="00E45E79"/>
    <w:rsid w:val="00E46AA3"/>
    <w:rsid w:val="00E47244"/>
    <w:rsid w:val="00E47752"/>
    <w:rsid w:val="00E47BAB"/>
    <w:rsid w:val="00E50E76"/>
    <w:rsid w:val="00E512D1"/>
    <w:rsid w:val="00E512FD"/>
    <w:rsid w:val="00E5218C"/>
    <w:rsid w:val="00E52755"/>
    <w:rsid w:val="00E53F53"/>
    <w:rsid w:val="00E541CB"/>
    <w:rsid w:val="00E5421D"/>
    <w:rsid w:val="00E54DBD"/>
    <w:rsid w:val="00E54F35"/>
    <w:rsid w:val="00E553C1"/>
    <w:rsid w:val="00E555C5"/>
    <w:rsid w:val="00E560D0"/>
    <w:rsid w:val="00E568F6"/>
    <w:rsid w:val="00E56AF1"/>
    <w:rsid w:val="00E5710F"/>
    <w:rsid w:val="00E57281"/>
    <w:rsid w:val="00E57663"/>
    <w:rsid w:val="00E57ADF"/>
    <w:rsid w:val="00E57C7F"/>
    <w:rsid w:val="00E60612"/>
    <w:rsid w:val="00E60A61"/>
    <w:rsid w:val="00E60ACB"/>
    <w:rsid w:val="00E60BDF"/>
    <w:rsid w:val="00E60F7F"/>
    <w:rsid w:val="00E61530"/>
    <w:rsid w:val="00E61A46"/>
    <w:rsid w:val="00E61B68"/>
    <w:rsid w:val="00E61F4D"/>
    <w:rsid w:val="00E6229A"/>
    <w:rsid w:val="00E626CE"/>
    <w:rsid w:val="00E62A1F"/>
    <w:rsid w:val="00E62CD2"/>
    <w:rsid w:val="00E6363F"/>
    <w:rsid w:val="00E63938"/>
    <w:rsid w:val="00E6393B"/>
    <w:rsid w:val="00E6448A"/>
    <w:rsid w:val="00E65068"/>
    <w:rsid w:val="00E6578E"/>
    <w:rsid w:val="00E65988"/>
    <w:rsid w:val="00E65F1D"/>
    <w:rsid w:val="00E66A53"/>
    <w:rsid w:val="00E66FC5"/>
    <w:rsid w:val="00E671FB"/>
    <w:rsid w:val="00E673CE"/>
    <w:rsid w:val="00E67878"/>
    <w:rsid w:val="00E67EC9"/>
    <w:rsid w:val="00E70158"/>
    <w:rsid w:val="00E70292"/>
    <w:rsid w:val="00E70B5D"/>
    <w:rsid w:val="00E70FE0"/>
    <w:rsid w:val="00E71A41"/>
    <w:rsid w:val="00E7205A"/>
    <w:rsid w:val="00E72880"/>
    <w:rsid w:val="00E72971"/>
    <w:rsid w:val="00E73159"/>
    <w:rsid w:val="00E73A54"/>
    <w:rsid w:val="00E73DC5"/>
    <w:rsid w:val="00E73F57"/>
    <w:rsid w:val="00E74080"/>
    <w:rsid w:val="00E741E6"/>
    <w:rsid w:val="00E743C6"/>
    <w:rsid w:val="00E74595"/>
    <w:rsid w:val="00E75789"/>
    <w:rsid w:val="00E75958"/>
    <w:rsid w:val="00E759B2"/>
    <w:rsid w:val="00E769A7"/>
    <w:rsid w:val="00E770F8"/>
    <w:rsid w:val="00E77C1F"/>
    <w:rsid w:val="00E80AEF"/>
    <w:rsid w:val="00E80D12"/>
    <w:rsid w:val="00E81715"/>
    <w:rsid w:val="00E823A8"/>
    <w:rsid w:val="00E8249B"/>
    <w:rsid w:val="00E825F6"/>
    <w:rsid w:val="00E82607"/>
    <w:rsid w:val="00E82D2D"/>
    <w:rsid w:val="00E82F18"/>
    <w:rsid w:val="00E840F4"/>
    <w:rsid w:val="00E84A7F"/>
    <w:rsid w:val="00E84F9D"/>
    <w:rsid w:val="00E85075"/>
    <w:rsid w:val="00E853D9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41D"/>
    <w:rsid w:val="00E875AF"/>
    <w:rsid w:val="00E87806"/>
    <w:rsid w:val="00E9028F"/>
    <w:rsid w:val="00E917AF"/>
    <w:rsid w:val="00E91FF8"/>
    <w:rsid w:val="00E92BBC"/>
    <w:rsid w:val="00E9319E"/>
    <w:rsid w:val="00E9485C"/>
    <w:rsid w:val="00E94DE9"/>
    <w:rsid w:val="00E94FA1"/>
    <w:rsid w:val="00E95895"/>
    <w:rsid w:val="00E958AE"/>
    <w:rsid w:val="00E95BBC"/>
    <w:rsid w:val="00E95CCE"/>
    <w:rsid w:val="00E95ECD"/>
    <w:rsid w:val="00E962A4"/>
    <w:rsid w:val="00E965FA"/>
    <w:rsid w:val="00E96F61"/>
    <w:rsid w:val="00E970D3"/>
    <w:rsid w:val="00E97813"/>
    <w:rsid w:val="00E97D2F"/>
    <w:rsid w:val="00E97F24"/>
    <w:rsid w:val="00EA031D"/>
    <w:rsid w:val="00EA0575"/>
    <w:rsid w:val="00EA0DAC"/>
    <w:rsid w:val="00EA1363"/>
    <w:rsid w:val="00EA15C6"/>
    <w:rsid w:val="00EA15CE"/>
    <w:rsid w:val="00EA19CB"/>
    <w:rsid w:val="00EA1CBD"/>
    <w:rsid w:val="00EA28AF"/>
    <w:rsid w:val="00EA2D41"/>
    <w:rsid w:val="00EA32C9"/>
    <w:rsid w:val="00EA3459"/>
    <w:rsid w:val="00EA3C21"/>
    <w:rsid w:val="00EA3EAC"/>
    <w:rsid w:val="00EA3F8B"/>
    <w:rsid w:val="00EA4102"/>
    <w:rsid w:val="00EA4371"/>
    <w:rsid w:val="00EA4625"/>
    <w:rsid w:val="00EA46C7"/>
    <w:rsid w:val="00EA4DAB"/>
    <w:rsid w:val="00EA5625"/>
    <w:rsid w:val="00EA5F3C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8D1"/>
    <w:rsid w:val="00EB0BFA"/>
    <w:rsid w:val="00EB148E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E30"/>
    <w:rsid w:val="00EB3F15"/>
    <w:rsid w:val="00EB4BFD"/>
    <w:rsid w:val="00EB509B"/>
    <w:rsid w:val="00EB52CE"/>
    <w:rsid w:val="00EB5744"/>
    <w:rsid w:val="00EB5DDA"/>
    <w:rsid w:val="00EB61BC"/>
    <w:rsid w:val="00EB7218"/>
    <w:rsid w:val="00EC072A"/>
    <w:rsid w:val="00EC0AD8"/>
    <w:rsid w:val="00EC0B96"/>
    <w:rsid w:val="00EC103D"/>
    <w:rsid w:val="00EC14BA"/>
    <w:rsid w:val="00EC18C4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B7F"/>
    <w:rsid w:val="00ED0340"/>
    <w:rsid w:val="00ED0541"/>
    <w:rsid w:val="00ED0BA4"/>
    <w:rsid w:val="00ED148E"/>
    <w:rsid w:val="00ED1983"/>
    <w:rsid w:val="00ED19BE"/>
    <w:rsid w:val="00ED2919"/>
    <w:rsid w:val="00ED2B1D"/>
    <w:rsid w:val="00ED352A"/>
    <w:rsid w:val="00ED37E8"/>
    <w:rsid w:val="00ED3EA3"/>
    <w:rsid w:val="00ED48B1"/>
    <w:rsid w:val="00ED4994"/>
    <w:rsid w:val="00ED5954"/>
    <w:rsid w:val="00ED5B59"/>
    <w:rsid w:val="00ED6060"/>
    <w:rsid w:val="00ED63CE"/>
    <w:rsid w:val="00ED71AE"/>
    <w:rsid w:val="00ED7775"/>
    <w:rsid w:val="00ED77CC"/>
    <w:rsid w:val="00ED7C53"/>
    <w:rsid w:val="00EE04F4"/>
    <w:rsid w:val="00EE0FC7"/>
    <w:rsid w:val="00EE154C"/>
    <w:rsid w:val="00EE1BD8"/>
    <w:rsid w:val="00EE2E4C"/>
    <w:rsid w:val="00EE3F9A"/>
    <w:rsid w:val="00EE4682"/>
    <w:rsid w:val="00EE4FC2"/>
    <w:rsid w:val="00EE6C67"/>
    <w:rsid w:val="00EE7DAA"/>
    <w:rsid w:val="00EF05AC"/>
    <w:rsid w:val="00EF23AB"/>
    <w:rsid w:val="00EF2461"/>
    <w:rsid w:val="00EF269B"/>
    <w:rsid w:val="00EF26AD"/>
    <w:rsid w:val="00EF2DDD"/>
    <w:rsid w:val="00EF39D3"/>
    <w:rsid w:val="00EF4402"/>
    <w:rsid w:val="00EF45B2"/>
    <w:rsid w:val="00EF551D"/>
    <w:rsid w:val="00EF56F3"/>
    <w:rsid w:val="00EF58C9"/>
    <w:rsid w:val="00EF601A"/>
    <w:rsid w:val="00EF6453"/>
    <w:rsid w:val="00EF71F6"/>
    <w:rsid w:val="00EF757C"/>
    <w:rsid w:val="00EF7661"/>
    <w:rsid w:val="00EF7B4E"/>
    <w:rsid w:val="00F00ADA"/>
    <w:rsid w:val="00F0160E"/>
    <w:rsid w:val="00F01812"/>
    <w:rsid w:val="00F02969"/>
    <w:rsid w:val="00F02B14"/>
    <w:rsid w:val="00F03FA8"/>
    <w:rsid w:val="00F0405B"/>
    <w:rsid w:val="00F0421E"/>
    <w:rsid w:val="00F0426C"/>
    <w:rsid w:val="00F048A3"/>
    <w:rsid w:val="00F04D64"/>
    <w:rsid w:val="00F06551"/>
    <w:rsid w:val="00F0669E"/>
    <w:rsid w:val="00F1014E"/>
    <w:rsid w:val="00F10EDD"/>
    <w:rsid w:val="00F110B9"/>
    <w:rsid w:val="00F12304"/>
    <w:rsid w:val="00F12AB0"/>
    <w:rsid w:val="00F12C0C"/>
    <w:rsid w:val="00F12D35"/>
    <w:rsid w:val="00F12EE3"/>
    <w:rsid w:val="00F13307"/>
    <w:rsid w:val="00F13FFF"/>
    <w:rsid w:val="00F140D4"/>
    <w:rsid w:val="00F142EB"/>
    <w:rsid w:val="00F145DD"/>
    <w:rsid w:val="00F148E6"/>
    <w:rsid w:val="00F14D91"/>
    <w:rsid w:val="00F153AE"/>
    <w:rsid w:val="00F15D19"/>
    <w:rsid w:val="00F1605E"/>
    <w:rsid w:val="00F16EA3"/>
    <w:rsid w:val="00F17323"/>
    <w:rsid w:val="00F173A4"/>
    <w:rsid w:val="00F17536"/>
    <w:rsid w:val="00F209E3"/>
    <w:rsid w:val="00F20DB1"/>
    <w:rsid w:val="00F2167E"/>
    <w:rsid w:val="00F22063"/>
    <w:rsid w:val="00F22232"/>
    <w:rsid w:val="00F22657"/>
    <w:rsid w:val="00F2274F"/>
    <w:rsid w:val="00F22871"/>
    <w:rsid w:val="00F22CE6"/>
    <w:rsid w:val="00F22DCF"/>
    <w:rsid w:val="00F2312C"/>
    <w:rsid w:val="00F23AA1"/>
    <w:rsid w:val="00F23AFE"/>
    <w:rsid w:val="00F24CF6"/>
    <w:rsid w:val="00F24DE8"/>
    <w:rsid w:val="00F256D0"/>
    <w:rsid w:val="00F26764"/>
    <w:rsid w:val="00F269F1"/>
    <w:rsid w:val="00F27EFC"/>
    <w:rsid w:val="00F3054A"/>
    <w:rsid w:val="00F30BDC"/>
    <w:rsid w:val="00F31989"/>
    <w:rsid w:val="00F31B08"/>
    <w:rsid w:val="00F321B4"/>
    <w:rsid w:val="00F32425"/>
    <w:rsid w:val="00F32530"/>
    <w:rsid w:val="00F327B1"/>
    <w:rsid w:val="00F337DE"/>
    <w:rsid w:val="00F33845"/>
    <w:rsid w:val="00F33B28"/>
    <w:rsid w:val="00F34972"/>
    <w:rsid w:val="00F34A69"/>
    <w:rsid w:val="00F36D83"/>
    <w:rsid w:val="00F378DB"/>
    <w:rsid w:val="00F37A1C"/>
    <w:rsid w:val="00F4034F"/>
    <w:rsid w:val="00F41459"/>
    <w:rsid w:val="00F4160B"/>
    <w:rsid w:val="00F417F1"/>
    <w:rsid w:val="00F4220E"/>
    <w:rsid w:val="00F426FF"/>
    <w:rsid w:val="00F428A5"/>
    <w:rsid w:val="00F42AA8"/>
    <w:rsid w:val="00F430B5"/>
    <w:rsid w:val="00F436AF"/>
    <w:rsid w:val="00F4373D"/>
    <w:rsid w:val="00F43AE8"/>
    <w:rsid w:val="00F43EEE"/>
    <w:rsid w:val="00F444D8"/>
    <w:rsid w:val="00F446A1"/>
    <w:rsid w:val="00F44DEA"/>
    <w:rsid w:val="00F45030"/>
    <w:rsid w:val="00F45C58"/>
    <w:rsid w:val="00F4610B"/>
    <w:rsid w:val="00F46819"/>
    <w:rsid w:val="00F46954"/>
    <w:rsid w:val="00F46A86"/>
    <w:rsid w:val="00F47308"/>
    <w:rsid w:val="00F47A38"/>
    <w:rsid w:val="00F47FB1"/>
    <w:rsid w:val="00F5083A"/>
    <w:rsid w:val="00F50D06"/>
    <w:rsid w:val="00F511E5"/>
    <w:rsid w:val="00F513BD"/>
    <w:rsid w:val="00F521D3"/>
    <w:rsid w:val="00F52753"/>
    <w:rsid w:val="00F527A6"/>
    <w:rsid w:val="00F52C4E"/>
    <w:rsid w:val="00F52DBA"/>
    <w:rsid w:val="00F5306E"/>
    <w:rsid w:val="00F53912"/>
    <w:rsid w:val="00F54632"/>
    <w:rsid w:val="00F549B1"/>
    <w:rsid w:val="00F54AF4"/>
    <w:rsid w:val="00F54CEA"/>
    <w:rsid w:val="00F54F33"/>
    <w:rsid w:val="00F55628"/>
    <w:rsid w:val="00F56DC0"/>
    <w:rsid w:val="00F57564"/>
    <w:rsid w:val="00F5778F"/>
    <w:rsid w:val="00F5795C"/>
    <w:rsid w:val="00F60499"/>
    <w:rsid w:val="00F60A4F"/>
    <w:rsid w:val="00F621F8"/>
    <w:rsid w:val="00F622A4"/>
    <w:rsid w:val="00F62D16"/>
    <w:rsid w:val="00F63787"/>
    <w:rsid w:val="00F63DBD"/>
    <w:rsid w:val="00F6416A"/>
    <w:rsid w:val="00F643F3"/>
    <w:rsid w:val="00F64674"/>
    <w:rsid w:val="00F6509D"/>
    <w:rsid w:val="00F65DB3"/>
    <w:rsid w:val="00F66066"/>
    <w:rsid w:val="00F662F8"/>
    <w:rsid w:val="00F66412"/>
    <w:rsid w:val="00F6687E"/>
    <w:rsid w:val="00F66B02"/>
    <w:rsid w:val="00F66BCF"/>
    <w:rsid w:val="00F675DE"/>
    <w:rsid w:val="00F70110"/>
    <w:rsid w:val="00F70659"/>
    <w:rsid w:val="00F70F73"/>
    <w:rsid w:val="00F7208F"/>
    <w:rsid w:val="00F72C2A"/>
    <w:rsid w:val="00F739E0"/>
    <w:rsid w:val="00F7449C"/>
    <w:rsid w:val="00F74ED8"/>
    <w:rsid w:val="00F758DF"/>
    <w:rsid w:val="00F778BC"/>
    <w:rsid w:val="00F77D22"/>
    <w:rsid w:val="00F8062B"/>
    <w:rsid w:val="00F80B13"/>
    <w:rsid w:val="00F81B86"/>
    <w:rsid w:val="00F81BFE"/>
    <w:rsid w:val="00F829A6"/>
    <w:rsid w:val="00F839FF"/>
    <w:rsid w:val="00F84307"/>
    <w:rsid w:val="00F84371"/>
    <w:rsid w:val="00F8480F"/>
    <w:rsid w:val="00F84AA7"/>
    <w:rsid w:val="00F855D2"/>
    <w:rsid w:val="00F85FE6"/>
    <w:rsid w:val="00F864C4"/>
    <w:rsid w:val="00F866A0"/>
    <w:rsid w:val="00F86D0B"/>
    <w:rsid w:val="00F87390"/>
    <w:rsid w:val="00F873A7"/>
    <w:rsid w:val="00F87583"/>
    <w:rsid w:val="00F8785C"/>
    <w:rsid w:val="00F87B33"/>
    <w:rsid w:val="00F902AF"/>
    <w:rsid w:val="00F90B29"/>
    <w:rsid w:val="00F90C06"/>
    <w:rsid w:val="00F90C37"/>
    <w:rsid w:val="00F92251"/>
    <w:rsid w:val="00F928E5"/>
    <w:rsid w:val="00F92C00"/>
    <w:rsid w:val="00F93607"/>
    <w:rsid w:val="00F93B32"/>
    <w:rsid w:val="00F93B6A"/>
    <w:rsid w:val="00F93EBE"/>
    <w:rsid w:val="00F94203"/>
    <w:rsid w:val="00F95620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43C8"/>
    <w:rsid w:val="00FA4BED"/>
    <w:rsid w:val="00FA4FFE"/>
    <w:rsid w:val="00FA583F"/>
    <w:rsid w:val="00FA6FA2"/>
    <w:rsid w:val="00FA785A"/>
    <w:rsid w:val="00FA7A7E"/>
    <w:rsid w:val="00FA7C98"/>
    <w:rsid w:val="00FB0923"/>
    <w:rsid w:val="00FB0949"/>
    <w:rsid w:val="00FB0DB0"/>
    <w:rsid w:val="00FB11D3"/>
    <w:rsid w:val="00FB1687"/>
    <w:rsid w:val="00FB1821"/>
    <w:rsid w:val="00FB1B54"/>
    <w:rsid w:val="00FB1F7A"/>
    <w:rsid w:val="00FB275A"/>
    <w:rsid w:val="00FB2960"/>
    <w:rsid w:val="00FB2D72"/>
    <w:rsid w:val="00FB3852"/>
    <w:rsid w:val="00FB402B"/>
    <w:rsid w:val="00FB4177"/>
    <w:rsid w:val="00FB41DA"/>
    <w:rsid w:val="00FB4A1A"/>
    <w:rsid w:val="00FB5070"/>
    <w:rsid w:val="00FB54D8"/>
    <w:rsid w:val="00FB559E"/>
    <w:rsid w:val="00FB5B71"/>
    <w:rsid w:val="00FB6488"/>
    <w:rsid w:val="00FB7215"/>
    <w:rsid w:val="00FB7417"/>
    <w:rsid w:val="00FB74DE"/>
    <w:rsid w:val="00FB7D23"/>
    <w:rsid w:val="00FC084C"/>
    <w:rsid w:val="00FC0A63"/>
    <w:rsid w:val="00FC1472"/>
    <w:rsid w:val="00FC1E10"/>
    <w:rsid w:val="00FC2EFE"/>
    <w:rsid w:val="00FC3CF9"/>
    <w:rsid w:val="00FC4552"/>
    <w:rsid w:val="00FC4C79"/>
    <w:rsid w:val="00FC5656"/>
    <w:rsid w:val="00FC573D"/>
    <w:rsid w:val="00FC60D0"/>
    <w:rsid w:val="00FC6829"/>
    <w:rsid w:val="00FC69AE"/>
    <w:rsid w:val="00FC74EB"/>
    <w:rsid w:val="00FC76ED"/>
    <w:rsid w:val="00FC77B9"/>
    <w:rsid w:val="00FC789B"/>
    <w:rsid w:val="00FD0173"/>
    <w:rsid w:val="00FD0DEB"/>
    <w:rsid w:val="00FD1176"/>
    <w:rsid w:val="00FD194F"/>
    <w:rsid w:val="00FD1B27"/>
    <w:rsid w:val="00FD1E30"/>
    <w:rsid w:val="00FD2BD9"/>
    <w:rsid w:val="00FD3E10"/>
    <w:rsid w:val="00FD3FFA"/>
    <w:rsid w:val="00FD4065"/>
    <w:rsid w:val="00FD42B7"/>
    <w:rsid w:val="00FD4596"/>
    <w:rsid w:val="00FD4FD4"/>
    <w:rsid w:val="00FD5975"/>
    <w:rsid w:val="00FD5DB5"/>
    <w:rsid w:val="00FD5F3B"/>
    <w:rsid w:val="00FD667C"/>
    <w:rsid w:val="00FD7C7E"/>
    <w:rsid w:val="00FE09F7"/>
    <w:rsid w:val="00FE0A7B"/>
    <w:rsid w:val="00FE0B1D"/>
    <w:rsid w:val="00FE104C"/>
    <w:rsid w:val="00FE1A67"/>
    <w:rsid w:val="00FE1CA3"/>
    <w:rsid w:val="00FE25BF"/>
    <w:rsid w:val="00FE30CD"/>
    <w:rsid w:val="00FE34E9"/>
    <w:rsid w:val="00FE3E28"/>
    <w:rsid w:val="00FE405C"/>
    <w:rsid w:val="00FE4530"/>
    <w:rsid w:val="00FE45A6"/>
    <w:rsid w:val="00FE4DC2"/>
    <w:rsid w:val="00FE501A"/>
    <w:rsid w:val="00FE5334"/>
    <w:rsid w:val="00FE565F"/>
    <w:rsid w:val="00FE5667"/>
    <w:rsid w:val="00FE5AB9"/>
    <w:rsid w:val="00FE5BBA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0C82"/>
    <w:rsid w:val="00FF1211"/>
    <w:rsid w:val="00FF1A47"/>
    <w:rsid w:val="00FF22DD"/>
    <w:rsid w:val="00FF301A"/>
    <w:rsid w:val="00FF3242"/>
    <w:rsid w:val="00FF334D"/>
    <w:rsid w:val="00FF34C0"/>
    <w:rsid w:val="00FF386E"/>
    <w:rsid w:val="00FF4035"/>
    <w:rsid w:val="00FF568A"/>
    <w:rsid w:val="00FF6733"/>
    <w:rsid w:val="00FF68DC"/>
    <w:rsid w:val="00FF77D0"/>
    <w:rsid w:val="00FF799A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tabs>
        <w:tab w:val="clear" w:pos="680"/>
        <w:tab w:val="num" w:pos="360"/>
      </w:tabs>
      <w:spacing w:before="0" w:after="0"/>
      <w:ind w:left="0" w:firstLine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tabs>
        <w:tab w:val="clear" w:pos="1021"/>
        <w:tab w:val="num" w:pos="360"/>
      </w:tabs>
      <w:spacing w:before="0" w:after="0"/>
      <w:ind w:left="0" w:firstLine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numId w:val="0"/>
      </w:numPr>
      <w:tabs>
        <w:tab w:val="num" w:pos="737"/>
      </w:tabs>
      <w:ind w:left="737" w:hanging="340"/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ba5a11d-78ba-426e-8f12-d1bdbf4ce9e2"/>
    <ds:schemaRef ds:uri="f96ae9b0-c886-4593-b000-d3bc9e257a5a"/>
  </ds:schemaRefs>
</ds:datastoreItem>
</file>

<file path=customXml/itemProps2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82650A-3114-4529-B149-08C1100F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Links>
    <vt:vector size="342" baseType="variant">
      <vt:variant>
        <vt:i4>4653124</vt:i4>
      </vt:variant>
      <vt:variant>
        <vt:i4>60</vt:i4>
      </vt:variant>
      <vt:variant>
        <vt:i4>0</vt:i4>
      </vt:variant>
      <vt:variant>
        <vt:i4>5</vt:i4>
      </vt:variant>
      <vt:variant>
        <vt:lpwstr>https://eige.europa.eu/gender-based-violence</vt:lpwstr>
      </vt:variant>
      <vt:variant>
        <vt:lpwstr/>
      </vt:variant>
      <vt:variant>
        <vt:i4>6619178</vt:i4>
      </vt:variant>
      <vt:variant>
        <vt:i4>57</vt:i4>
      </vt:variant>
      <vt:variant>
        <vt:i4>0</vt:i4>
      </vt:variant>
      <vt:variant>
        <vt:i4>5</vt:i4>
      </vt:variant>
      <vt:variant>
        <vt:lpwstr>https://eige.europa.eu/gender-statistics/dgs/browse/genvio/genvio_int/genvio_int_adm/genvio_int_adm_ipv</vt:lpwstr>
      </vt:variant>
      <vt:variant>
        <vt:lpwstr/>
      </vt:variant>
      <vt:variant>
        <vt:i4>5636191</vt:i4>
      </vt:variant>
      <vt:variant>
        <vt:i4>54</vt:i4>
      </vt:variant>
      <vt:variant>
        <vt:i4>0</vt:i4>
      </vt:variant>
      <vt:variant>
        <vt:i4>5</vt:i4>
      </vt:variant>
      <vt:variant>
        <vt:lpwstr>https://www.europarl.europa.eu/news/en/press-room/20240419IPR20588/parliament-approves-first-ever-eu-rules-on-combating-violence-against-women</vt:lpwstr>
      </vt:variant>
      <vt:variant>
        <vt:lpwstr>:~:text=The%20directive%20calls%20for%20stronger,of%20private%20information%20and%20cyberflashing.</vt:lpwstr>
      </vt:variant>
      <vt:variant>
        <vt:i4>1048633</vt:i4>
      </vt:variant>
      <vt:variant>
        <vt:i4>51</vt:i4>
      </vt:variant>
      <vt:variant>
        <vt:i4>0</vt:i4>
      </vt:variant>
      <vt:variant>
        <vt:i4>5</vt:i4>
      </vt:variant>
      <vt:variant>
        <vt:lpwstr>https://violenciagenero.igualdad.gob.es/planActuacion/estrategiasEstatales/combatirViolenciaMachista/docs/EN_EEVM_2022_2025.pdf</vt:lpwstr>
      </vt:variant>
      <vt:variant>
        <vt:lpwstr/>
      </vt:variant>
      <vt:variant>
        <vt:i4>7340046</vt:i4>
      </vt:variant>
      <vt:variant>
        <vt:i4>48</vt:i4>
      </vt:variant>
      <vt:variant>
        <vt:i4>0</vt:i4>
      </vt:variant>
      <vt:variant>
        <vt:i4>5</vt:i4>
      </vt:variant>
      <vt:variant>
        <vt:lpwstr>https://eige.europa.eu/gender-statistics/dgs/indicator/genvio_att_pmeas__eb_spec_combat/datatable?sex=T&amp;MEASURE=ENFORCE&amp;ANSWER=PCT_FAIRLY&amp;col=time&amp;row=geo</vt:lpwstr>
      </vt:variant>
      <vt:variant>
        <vt:lpwstr/>
      </vt:variant>
      <vt:variant>
        <vt:i4>3932178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_Victims_of_intimate</vt:lpwstr>
      </vt:variant>
      <vt:variant>
        <vt:i4>7602235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_Victims_of_physical,_1</vt:lpwstr>
      </vt:variant>
      <vt:variant>
        <vt:i4>2818071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_Victims_of_physical,</vt:lpwstr>
      </vt:variant>
      <vt:variant>
        <vt:i4>1703946</vt:i4>
      </vt:variant>
      <vt:variant>
        <vt:i4>36</vt:i4>
      </vt:variant>
      <vt:variant>
        <vt:i4>0</vt:i4>
      </vt:variant>
      <vt:variant>
        <vt:i4>5</vt:i4>
      </vt:variant>
      <vt:variant>
        <vt:lpwstr>https://violenciagenero.igualdad.gob.es/violenciaEnCifras/victimasMortales/fichaMujeres/</vt:lpwstr>
      </vt:variant>
      <vt:variant>
        <vt:lpwstr/>
      </vt:variant>
      <vt:variant>
        <vt:i4>1703946</vt:i4>
      </vt:variant>
      <vt:variant>
        <vt:i4>33</vt:i4>
      </vt:variant>
      <vt:variant>
        <vt:i4>0</vt:i4>
      </vt:variant>
      <vt:variant>
        <vt:i4>5</vt:i4>
      </vt:variant>
      <vt:variant>
        <vt:lpwstr>https://violenciagenero.igualdad.gob.es/violenciaEnCifras/victimasMortales/fichaMujeres/</vt:lpwstr>
      </vt:variant>
      <vt:variant>
        <vt:lpwstr/>
      </vt:variant>
      <vt:variant>
        <vt:i4>1441890</vt:i4>
      </vt:variant>
      <vt:variant>
        <vt:i4>30</vt:i4>
      </vt:variant>
      <vt:variant>
        <vt:i4>0</vt:i4>
      </vt:variant>
      <vt:variant>
        <vt:i4>5</vt:i4>
      </vt:variant>
      <vt:variant>
        <vt:lpwstr>https://violenciagenero.igualdad.gob.es/wp-content/uploads/EN_EEVM_2022_2025.pdf</vt:lpwstr>
      </vt:variant>
      <vt:variant>
        <vt:lpwstr/>
      </vt:variant>
      <vt:variant>
        <vt:i4>6750222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_Rape:_Number_of</vt:lpwstr>
      </vt:variant>
      <vt:variant>
        <vt:i4>3932178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_Victims_of_intimate</vt:lpwstr>
      </vt:variant>
      <vt:variant>
        <vt:i4>6750222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_Rape:_Number_of</vt:lpwstr>
      </vt:variant>
      <vt:variant>
        <vt:i4>6619178</vt:i4>
      </vt:variant>
      <vt:variant>
        <vt:i4>18</vt:i4>
      </vt:variant>
      <vt:variant>
        <vt:i4>0</vt:i4>
      </vt:variant>
      <vt:variant>
        <vt:i4>5</vt:i4>
      </vt:variant>
      <vt:variant>
        <vt:lpwstr>https://eige.europa.eu/gender-statistics/dgs/browse/genvio/genvio_int/genvio_int_adm/genvio_int_adm_ipv</vt:lpwstr>
      </vt:variant>
      <vt:variant>
        <vt:lpwstr/>
      </vt:variant>
      <vt:variant>
        <vt:i4>3735636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_Annex_2_|</vt:lpwstr>
      </vt:variant>
      <vt:variant>
        <vt:i4>7536674</vt:i4>
      </vt:variant>
      <vt:variant>
        <vt:i4>12</vt:i4>
      </vt:variant>
      <vt:variant>
        <vt:i4>0</vt:i4>
      </vt:variant>
      <vt:variant>
        <vt:i4>5</vt:i4>
      </vt:variant>
      <vt:variant>
        <vt:lpwstr>https://eige.europa.eu/publications-resources/publications/methodological-guidance-administrative-data-collection-violence-against-women-and-domestic-violence-0?language_content_entity=en</vt:lpwstr>
      </vt:variant>
      <vt:variant>
        <vt:lpwstr/>
      </vt:variant>
      <vt:variant>
        <vt:i4>5636191</vt:i4>
      </vt:variant>
      <vt:variant>
        <vt:i4>9</vt:i4>
      </vt:variant>
      <vt:variant>
        <vt:i4>0</vt:i4>
      </vt:variant>
      <vt:variant>
        <vt:i4>5</vt:i4>
      </vt:variant>
      <vt:variant>
        <vt:lpwstr>https://www.europarl.europa.eu/news/en/press-room/20240419IPR20588/parliament-approves-first-ever-eu-rules-on-combating-violence-against-women</vt:lpwstr>
      </vt:variant>
      <vt:variant>
        <vt:lpwstr>:~:text=The%20directive%20calls%20for%20stronger,of%20private%20information%20and%20cyberflashing.</vt:lpwstr>
      </vt:variant>
      <vt:variant>
        <vt:i4>3801172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_Annex_1_|</vt:lpwstr>
      </vt:variant>
      <vt:variant>
        <vt:i4>1638493</vt:i4>
      </vt:variant>
      <vt:variant>
        <vt:i4>3</vt:i4>
      </vt:variant>
      <vt:variant>
        <vt:i4>0</vt:i4>
      </vt:variant>
      <vt:variant>
        <vt:i4>5</vt:i4>
      </vt:variant>
      <vt:variant>
        <vt:lpwstr>https://eige.europa.eu/publications-resources/publications/eiges-indicators-intimate-partner-violence-rape-and-femicide-eu-state-play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https://eige.europa.eu/publications-resources/publications/indicators-intimate-partner-violence-and-rape-police-and-justice-sectors?language_content_entity=en</vt:lpwstr>
      </vt:variant>
      <vt:variant>
        <vt:lpwstr/>
      </vt:variant>
      <vt:variant>
        <vt:i4>7143480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https://doi.org/10.1093/police/paad045</vt:lpwstr>
      </vt:variant>
      <vt:variant>
        <vt:lpwstr/>
      </vt:variant>
      <vt:variant>
        <vt:i4>6422564</vt:i4>
      </vt:variant>
      <vt:variant>
        <vt:i4>18</vt:i4>
      </vt:variant>
      <vt:variant>
        <vt:i4>0</vt:i4>
      </vt:variant>
      <vt:variant>
        <vt:i4>5</vt:i4>
      </vt:variant>
      <vt:variant>
        <vt:lpwstr>https://dx.doi.org/10.2139/ssrn.3669499</vt:lpwstr>
      </vt:variant>
      <vt:variant>
        <vt:lpwstr/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>https://eige.europa.eu/publications/terminology-and-indicators-data-collection-rape-femicide-and-intimate-partner-violence-report</vt:lpwstr>
      </vt:variant>
      <vt:variant>
        <vt:lpwstr/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>https://eige.europa.eu/publications/terminology-and-indicators-data-collection-rape-femicide-and-intimate-partner-violence-report</vt:lpwstr>
      </vt:variant>
      <vt:variant>
        <vt:lpwstr/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>https://eige.europa.eu/publications/terminology-and-indicators-data-collection-rape-femicide-and-intimate-partner-violence-report</vt:lpwstr>
      </vt:variant>
      <vt:variant>
        <vt:lpwstr/>
      </vt:variant>
      <vt:variant>
        <vt:i4>983118</vt:i4>
      </vt:variant>
      <vt:variant>
        <vt:i4>6</vt:i4>
      </vt:variant>
      <vt:variant>
        <vt:i4>0</vt:i4>
      </vt:variant>
      <vt:variant>
        <vt:i4>5</vt:i4>
      </vt:variant>
      <vt:variant>
        <vt:lpwstr>https://eige.europa.eu/sites/default/files/documents/EIGE_Factsheet_PsychologicalViolence.pdf</vt:lpwstr>
      </vt:variant>
      <vt:variant>
        <vt:lpwstr/>
      </vt:variant>
      <vt:variant>
        <vt:i4>1048582</vt:i4>
      </vt:variant>
      <vt:variant>
        <vt:i4>3</vt:i4>
      </vt:variant>
      <vt:variant>
        <vt:i4>0</vt:i4>
      </vt:variant>
      <vt:variant>
        <vt:i4>5</vt:i4>
      </vt:variant>
      <vt:variant>
        <vt:lpwstr>https://eige.europa.eu/publications/terminology-and-indicators-data-collection-rape-femicide-and-intimate-partner-violence-report</vt:lpwstr>
      </vt:variant>
      <vt:variant>
        <vt:lpwstr/>
      </vt:variant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https://eige.europa.eu/publications/terminology-and-indicators-data-collection-rape-femicide-and-intimate-partner-violence-report</vt:lpwstr>
      </vt:variant>
      <vt:variant>
        <vt:lpwstr/>
      </vt:variant>
      <vt:variant>
        <vt:i4>4194366</vt:i4>
      </vt:variant>
      <vt:variant>
        <vt:i4>30</vt:i4>
      </vt:variant>
      <vt:variant>
        <vt:i4>0</vt:i4>
      </vt:variant>
      <vt:variant>
        <vt:i4>5</vt:i4>
      </vt:variant>
      <vt:variant>
        <vt:lpwstr>https://icfonlinegbr.sharepoint.com/:x:/s/EIGELot3/EVHDYzcKNRFOlGUc-5aZUYwBlqvrZucOVGM58-_fYmgV0w?e=Hv8Gwp</vt:lpwstr>
      </vt:variant>
      <vt:variant>
        <vt:lpwstr/>
      </vt:variant>
      <vt:variant>
        <vt:i4>1966193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https://ec.europa.eu/eurostat/databrowser/view/gbv_ipv_rp/default/table?lang=en&amp;category=livcon.gbv.gbv_ipv</vt:lpwstr>
      </vt:variant>
      <vt:variant>
        <vt:lpwstr/>
      </vt:variant>
      <vt:variant>
        <vt:i4>4980779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https://ec.europa.eu/eurostat/databrowser/view/gbv_ipv_cnq/default/table?lang=en&amp;category=livcon.gbv.gbv_ipv</vt:lpwstr>
      </vt:variant>
      <vt:variant>
        <vt:lpwstr/>
      </vt:variant>
      <vt:variant>
        <vt:i4>917604</vt:i4>
      </vt:variant>
      <vt:variant>
        <vt:i4>21</vt:i4>
      </vt:variant>
      <vt:variant>
        <vt:i4>0</vt:i4>
      </vt:variant>
      <vt:variant>
        <vt:i4>5</vt:i4>
      </vt:variant>
      <vt:variant>
        <vt:lpwstr>https://icfonlinegbr.sharepoint.com/:x:/s/EIGELot3/EVHDYzcKNRFOlGUc-5aZUYwBlqvrZucOVGM58-_fYmgV0w?e=V9YdRr</vt:lpwstr>
      </vt:variant>
      <vt:variant>
        <vt:lpwstr/>
      </vt:variant>
      <vt:variant>
        <vt:i4>1900648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https://ec.europa.eu/eurostat/databrowser/view/gbv_dv_type/default/table?lang=en&amp;category=livcon.gbv.gbv_dv</vt:lpwstr>
      </vt:variant>
      <vt:variant>
        <vt:lpwstr/>
      </vt:variant>
      <vt:variant>
        <vt:i4>1900648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https://ec.europa.eu/eurostat/databrowser/view/gbv_dv_type/default/table?lang=en&amp;category=livcon.gbv.gbv_dv</vt:lpwstr>
      </vt:variant>
      <vt:variant>
        <vt:lpwstr/>
      </vt:variant>
      <vt:variant>
        <vt:i4>1835071</vt:i4>
      </vt:variant>
      <vt:variant>
        <vt:i4>12</vt:i4>
      </vt:variant>
      <vt:variant>
        <vt:i4>0</vt:i4>
      </vt:variant>
      <vt:variant>
        <vt:i4>5</vt:i4>
      </vt:variant>
      <vt:variant>
        <vt:lpwstr>https://icfonlinegbr.sharepoint.com/:x:/s/EIGELot3/EVHDYzcKNRFOlGUc-5aZUYwBlqvrZucOVGM58-_fYmgV0w?e=a13aTm</vt:lpwstr>
      </vt:variant>
      <vt:variant>
        <vt:lpwstr/>
      </vt:variant>
      <vt:variant>
        <vt:i4>6815773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https://ec.europa.eu/eurostat/databrowser/view/gbv_ipv_type/default/table?lang=en&amp;category=livcon.gbv.gbv_ipv</vt:lpwstr>
      </vt:variant>
      <vt:variant>
        <vt:lpwstr/>
      </vt:variant>
      <vt:variant>
        <vt:i4>2490460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https://ec.europa.eu/eurostat/databrowser/view/gbv_ipv_frq__custom_12313619/default/table?lang=en</vt:lpwstr>
      </vt:variant>
      <vt:variant>
        <vt:lpwstr/>
      </vt:variant>
      <vt:variant>
        <vt:i4>6815773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https://ec.europa.eu/eurostat/databrowser/view/gbv_ipv_type/default/table?lang=en&amp;category=livcon.gbv.gbv_ipv</vt:lpwstr>
      </vt:variant>
      <vt:variant>
        <vt:lpwstr/>
      </vt:variant>
      <vt:variant>
        <vt:i4>1835071</vt:i4>
      </vt:variant>
      <vt:variant>
        <vt:i4>0</vt:i4>
      </vt:variant>
      <vt:variant>
        <vt:i4>0</vt:i4>
      </vt:variant>
      <vt:variant>
        <vt:i4>5</vt:i4>
      </vt:variant>
      <vt:variant>
        <vt:lpwstr>https://icfonlinegbr.sharepoint.com/:x:/s/EIGELot3/EVHDYzcKNRFOlGUc-5aZUYwBlqvrZucOVGM58-_fYmgV0w?e=a13aTm</vt:lpwstr>
      </vt:variant>
      <vt:variant>
        <vt:lpwstr/>
      </vt:variant>
      <vt:variant>
        <vt:i4>655366</vt:i4>
      </vt:variant>
      <vt:variant>
        <vt:i4>48</vt:i4>
      </vt:variant>
      <vt:variant>
        <vt:i4>0</vt:i4>
      </vt:variant>
      <vt:variant>
        <vt:i4>5</vt:i4>
      </vt:variant>
      <vt:variant>
        <vt:lpwstr>https://eige.europa.eu/publications-resources/publications/police-and-justice-sector-data-intimate-partner-violence-against-women-european-union</vt:lpwstr>
      </vt:variant>
      <vt:variant>
        <vt:lpwstr/>
      </vt:variant>
      <vt:variant>
        <vt:i4>7733368</vt:i4>
      </vt:variant>
      <vt:variant>
        <vt:i4>45</vt:i4>
      </vt:variant>
      <vt:variant>
        <vt:i4>0</vt:i4>
      </vt:variant>
      <vt:variant>
        <vt:i4>5</vt:i4>
      </vt:variant>
      <vt:variant>
        <vt:lpwstr>https://eige.europa.eu/publications-resources/publications/recommendations-eu-improve-data-collection-intimate-partner-violence</vt:lpwstr>
      </vt:variant>
      <vt:variant>
        <vt:lpwstr/>
      </vt:variant>
      <vt:variant>
        <vt:i4>3604535</vt:i4>
      </vt:variant>
      <vt:variant>
        <vt:i4>42</vt:i4>
      </vt:variant>
      <vt:variant>
        <vt:i4>0</vt:i4>
      </vt:variant>
      <vt:variant>
        <vt:i4>5</vt:i4>
      </vt:variant>
      <vt:variant>
        <vt:lpwstr>https://www.mjusticia.gob.es/es/AreaTematica/DocumentacionPublicaciones/Documents/Criminal_Code_2016.pdf</vt:lpwstr>
      </vt:variant>
      <vt:variant>
        <vt:lpwstr/>
      </vt:variant>
      <vt:variant>
        <vt:i4>1966193</vt:i4>
      </vt:variant>
      <vt:variant>
        <vt:i4>39</vt:i4>
      </vt:variant>
      <vt:variant>
        <vt:i4>0</vt:i4>
      </vt:variant>
      <vt:variant>
        <vt:i4>5</vt:i4>
      </vt:variant>
      <vt:variant>
        <vt:lpwstr>https://ec.europa.eu/eurostat/databrowser/view/gbv_ipv_rp/default/table?lang=en&amp;category=livcon.gbv.gbv_ipv</vt:lpwstr>
      </vt:variant>
      <vt:variant>
        <vt:lpwstr/>
      </vt:variant>
      <vt:variant>
        <vt:i4>4980779</vt:i4>
      </vt:variant>
      <vt:variant>
        <vt:i4>36</vt:i4>
      </vt:variant>
      <vt:variant>
        <vt:i4>0</vt:i4>
      </vt:variant>
      <vt:variant>
        <vt:i4>5</vt:i4>
      </vt:variant>
      <vt:variant>
        <vt:lpwstr>https://ec.europa.eu/eurostat/databrowser/view/gbv_ipv_cnq/default/table?lang=en&amp;category=livcon.gbv.gbv_ipv</vt:lpwstr>
      </vt:variant>
      <vt:variant>
        <vt:lpwstr/>
      </vt:variant>
      <vt:variant>
        <vt:i4>2359397</vt:i4>
      </vt:variant>
      <vt:variant>
        <vt:i4>33</vt:i4>
      </vt:variant>
      <vt:variant>
        <vt:i4>0</vt:i4>
      </vt:variant>
      <vt:variant>
        <vt:i4>5</vt:i4>
      </vt:variant>
      <vt:variant>
        <vt:lpwstr>https://www.europarl.europa.eu/RegData/etudes/BRIE/2021/653655/EXPO_BRI(2021)653655_EN.pdf</vt:lpwstr>
      </vt:variant>
      <vt:variant>
        <vt:lpwstr/>
      </vt:variant>
      <vt:variant>
        <vt:i4>6553613</vt:i4>
      </vt:variant>
      <vt:variant>
        <vt:i4>30</vt:i4>
      </vt:variant>
      <vt:variant>
        <vt:i4>0</vt:i4>
      </vt:variant>
      <vt:variant>
        <vt:i4>5</vt:i4>
      </vt:variant>
      <vt:variant>
        <vt:lpwstr>https://www.europarl.europa.eu/thinktank/en/document/IPOL_STU(2022)738126</vt:lpwstr>
      </vt:variant>
      <vt:variant>
        <vt:lpwstr/>
      </vt:variant>
      <vt:variant>
        <vt:i4>2097273</vt:i4>
      </vt:variant>
      <vt:variant>
        <vt:i4>27</vt:i4>
      </vt:variant>
      <vt:variant>
        <vt:i4>0</vt:i4>
      </vt:variant>
      <vt:variant>
        <vt:i4>5</vt:i4>
      </vt:variant>
      <vt:variant>
        <vt:lpwstr>https://eige.europa.eu/publications-resources/publications/femicide-indicators-pilot-study-data-availability-and-feasibility-assessment?language_content_entity=en</vt:lpwstr>
      </vt:variant>
      <vt:variant>
        <vt:lpwstr/>
      </vt:variant>
      <vt:variant>
        <vt:i4>1900648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https://ec.europa.eu/eurostat/databrowser/view/gbv_dv_type/default/table?lang=en&amp;category=livcon.gbv.gbv_dv</vt:lpwstr>
      </vt:variant>
      <vt:variant>
        <vt:lpwstr/>
      </vt:variant>
      <vt:variant>
        <vt:i4>1900648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https://ec.europa.eu/eurostat/databrowser/view/gbv_dv_type/default/table?lang=en&amp;category=livcon.gbv.gbv_dv</vt:lpwstr>
      </vt:variant>
      <vt:variant>
        <vt:lpwstr/>
      </vt:variant>
      <vt:variant>
        <vt:i4>6226043</vt:i4>
      </vt:variant>
      <vt:variant>
        <vt:i4>18</vt:i4>
      </vt:variant>
      <vt:variant>
        <vt:i4>0</vt:i4>
      </vt:variant>
      <vt:variant>
        <vt:i4>5</vt:i4>
      </vt:variant>
      <vt:variant>
        <vt:lpwstr>https://thb.kormany.hu/download/a/46/11000/Btk_EN.pdf</vt:lpwstr>
      </vt:variant>
      <vt:variant>
        <vt:lpwstr/>
      </vt:variant>
      <vt:variant>
        <vt:i4>6815773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https://ec.europa.eu/eurostat/databrowser/view/gbv_ipv_type/default/table?lang=en&amp;category=livcon.gbv.gbv_ipv</vt:lpwstr>
      </vt:variant>
      <vt:variant>
        <vt:lpwstr/>
      </vt:variant>
      <vt:variant>
        <vt:i4>2490460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https://ec.europa.eu/eurostat/databrowser/view/gbv_ipv_frq__custom_12313619/default/table?lang=en</vt:lpwstr>
      </vt:variant>
      <vt:variant>
        <vt:lpwstr/>
      </vt:variant>
      <vt:variant>
        <vt:i4>6815773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https://ec.europa.eu/eurostat/databrowser/view/gbv_ipv_type/default/table?lang=en&amp;category=livcon.gbv.gbv_ipv</vt:lpwstr>
      </vt:variant>
      <vt:variant>
        <vt:lpwstr/>
      </vt:variant>
      <vt:variant>
        <vt:i4>4063245</vt:i4>
      </vt:variant>
      <vt:variant>
        <vt:i4>6</vt:i4>
      </vt:variant>
      <vt:variant>
        <vt:i4>0</vt:i4>
      </vt:variant>
      <vt:variant>
        <vt:i4>5</vt:i4>
      </vt:variant>
      <vt:variant>
        <vt:lpwstr>https://www.coe.int/t/dg2/equality/domesticviolencecampaign/countryinformationpages/spain/LeyViolenciadeGeneroingles_en.pdf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https://eige.europa.eu/thesaurus/terms/1424</vt:lpwstr>
      </vt:variant>
      <vt:variant>
        <vt:lpwstr/>
      </vt:variant>
      <vt:variant>
        <vt:i4>3801172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_Annex_1_|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2025-01-27T13:02:00Z</dcterms:created>
  <dcterms:modified xsi:type="dcterms:W3CDTF">2025-01-27T13:02:00Z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